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BBD8F" w14:textId="77777777" w:rsidR="00F67FEA" w:rsidRPr="001E55C1" w:rsidRDefault="00F67FEA" w:rsidP="00F67FEA">
      <w:pPr>
        <w:rPr>
          <w:rFonts w:ascii="Arial" w:hAnsi="Arial"/>
          <w:sz w:val="28"/>
          <w:szCs w:val="28"/>
        </w:rPr>
      </w:pPr>
    </w:p>
    <w:p w14:paraId="2F0404F2" w14:textId="77777777" w:rsidR="00F67FEA" w:rsidRDefault="00F67FEA" w:rsidP="00F67FEA">
      <w:pPr>
        <w:spacing w:line="360" w:lineRule="auto"/>
        <w:ind w:left="567" w:right="566"/>
        <w:jc w:val="center"/>
        <w:rPr>
          <w:b/>
          <w:bCs/>
          <w:sz w:val="30"/>
        </w:rPr>
      </w:pPr>
      <w:r w:rsidRPr="00BF2C1F">
        <w:rPr>
          <w:b/>
          <w:bCs/>
          <w:sz w:val="30"/>
        </w:rPr>
        <w:t>DECLARACIÓN DE VALLADOLID</w:t>
      </w:r>
      <w:r>
        <w:rPr>
          <w:b/>
          <w:bCs/>
          <w:sz w:val="30"/>
        </w:rPr>
        <w:t>. EL COMPROMISO DE LAS CIUDADES POR LA ECONOMIA CIRCULAR</w:t>
      </w:r>
    </w:p>
    <w:p w14:paraId="483E8444" w14:textId="77777777" w:rsidR="00F67FEA" w:rsidRDefault="00F67FEA" w:rsidP="00F67FEA">
      <w:pPr>
        <w:spacing w:line="360" w:lineRule="auto"/>
        <w:ind w:left="2124" w:right="-1" w:firstLine="708"/>
        <w:jc w:val="both"/>
        <w:rPr>
          <w:b/>
          <w:bCs/>
          <w:sz w:val="30"/>
        </w:rPr>
      </w:pPr>
    </w:p>
    <w:p w14:paraId="21650211" w14:textId="7B10820D" w:rsidR="00F67FEA" w:rsidRDefault="00F67FEA" w:rsidP="00F67FEA">
      <w:pPr>
        <w:spacing w:line="360" w:lineRule="auto"/>
        <w:ind w:left="426" w:right="566"/>
        <w:jc w:val="both"/>
        <w:rPr>
          <w:sz w:val="30"/>
        </w:rPr>
      </w:pPr>
      <w:r>
        <w:rPr>
          <w:sz w:val="30"/>
        </w:rPr>
        <w:t>La crisis mundial derivada de los efectos de la pandemia sufrida por la COVID 19 ha cuestionado el actual modelo de crecimiento basado en la producción de bienes y servicios que conlleva un uso intensivo de recursos naturales y una elevada presión sobre el medio ambiente que está acelerando el cambio climático y la perdida de la biodiversidad.</w:t>
      </w:r>
    </w:p>
    <w:p w14:paraId="3B0D0617" w14:textId="77777777" w:rsidR="00F67FEA" w:rsidRDefault="00F67FEA" w:rsidP="00F67FEA">
      <w:pPr>
        <w:spacing w:line="360" w:lineRule="auto"/>
        <w:ind w:left="426" w:right="566"/>
        <w:jc w:val="both"/>
        <w:rPr>
          <w:sz w:val="30"/>
        </w:rPr>
      </w:pPr>
    </w:p>
    <w:p w14:paraId="7DAF77DE" w14:textId="2A143811" w:rsidR="00F67FEA" w:rsidRDefault="00F67FEA" w:rsidP="00F67FEA">
      <w:pPr>
        <w:spacing w:line="360" w:lineRule="auto"/>
        <w:ind w:left="426" w:right="566"/>
        <w:jc w:val="both"/>
        <w:rPr>
          <w:sz w:val="30"/>
        </w:rPr>
      </w:pPr>
      <w:r>
        <w:rPr>
          <w:sz w:val="30"/>
        </w:rPr>
        <w:t>Nos encontramos en un momento excepcional, en el que tenemos una gran oportunidad para impulsar políticas que contribuyan a mejorar la calidad de vida de la ciudadanía, dando respuesta no solo a la situación generada por la pandemia, sino también a la lucha contra el cambio climático, al impulso de una movilidad sostenible, de la economía circular, al equilibrio territorial, diseñando ciudades sostenibles, saludables, seguras, resi</w:t>
      </w:r>
      <w:r w:rsidR="00AE6751">
        <w:rPr>
          <w:sz w:val="30"/>
        </w:rPr>
        <w:t>li</w:t>
      </w:r>
      <w:r>
        <w:rPr>
          <w:sz w:val="30"/>
        </w:rPr>
        <w:t>entes e inclusivas.</w:t>
      </w:r>
    </w:p>
    <w:p w14:paraId="4F9685D8" w14:textId="77777777" w:rsidR="00F67FEA" w:rsidRDefault="00F67FEA" w:rsidP="00F67FEA">
      <w:pPr>
        <w:spacing w:line="360" w:lineRule="auto"/>
        <w:ind w:left="426" w:right="566"/>
        <w:jc w:val="both"/>
        <w:rPr>
          <w:sz w:val="30"/>
        </w:rPr>
      </w:pPr>
    </w:p>
    <w:p w14:paraId="5C999598" w14:textId="773D9D76" w:rsidR="00F67FEA" w:rsidRDefault="00F67FEA" w:rsidP="00F67FEA">
      <w:pPr>
        <w:spacing w:line="360" w:lineRule="auto"/>
        <w:ind w:left="426" w:right="566"/>
        <w:jc w:val="both"/>
        <w:rPr>
          <w:sz w:val="30"/>
        </w:rPr>
      </w:pPr>
      <w:r>
        <w:rPr>
          <w:sz w:val="30"/>
        </w:rPr>
        <w:t xml:space="preserve">La situación de crisis provocada por el coronavirus ha puesto de manifiesto las deficiencias de nuestras ciudades, a la vez que ha provocado importantes cambios en el uso de los espacios públicos, del </w:t>
      </w:r>
      <w:proofErr w:type="gramStart"/>
      <w:r>
        <w:rPr>
          <w:sz w:val="30"/>
        </w:rPr>
        <w:t>transporte ,</w:t>
      </w:r>
      <w:proofErr w:type="gramEnd"/>
      <w:r>
        <w:rPr>
          <w:sz w:val="30"/>
        </w:rPr>
        <w:t xml:space="preserve"> de los lugares de ocio, de las relaciones </w:t>
      </w:r>
      <w:r>
        <w:rPr>
          <w:sz w:val="30"/>
        </w:rPr>
        <w:lastRenderedPageBreak/>
        <w:t>entre el medio urbano y rural. Esto nos obliga al rediseño y regeneración de nuestras ciudades y pueblos.</w:t>
      </w:r>
    </w:p>
    <w:p w14:paraId="0B0CD82A" w14:textId="77777777" w:rsidR="00F67FEA" w:rsidRDefault="00F67FEA" w:rsidP="00F67FEA">
      <w:pPr>
        <w:spacing w:line="360" w:lineRule="auto"/>
        <w:ind w:left="426" w:right="566"/>
        <w:jc w:val="both"/>
        <w:rPr>
          <w:sz w:val="30"/>
        </w:rPr>
      </w:pPr>
    </w:p>
    <w:p w14:paraId="06CD84F9" w14:textId="74B7E358" w:rsidR="00F67FEA" w:rsidRDefault="00F67FEA" w:rsidP="00F67FEA">
      <w:pPr>
        <w:spacing w:line="360" w:lineRule="auto"/>
        <w:ind w:left="426" w:right="566"/>
        <w:jc w:val="both"/>
        <w:rPr>
          <w:sz w:val="30"/>
        </w:rPr>
      </w:pPr>
      <w:r>
        <w:rPr>
          <w:sz w:val="30"/>
        </w:rPr>
        <w:t>Para ello, las Administraciones Públicas debemos trabajar de manera coordinada, en colaboración con el sector privado y con la ciudadanía, para buscar soluciones que permitan dar respuesta a las necesidades del siglo XXI.</w:t>
      </w:r>
    </w:p>
    <w:p w14:paraId="15730366" w14:textId="77777777" w:rsidR="00F67FEA" w:rsidRDefault="00F67FEA" w:rsidP="00F67FEA">
      <w:pPr>
        <w:spacing w:line="360" w:lineRule="auto"/>
        <w:ind w:left="426" w:right="566"/>
        <w:jc w:val="both"/>
        <w:rPr>
          <w:sz w:val="30"/>
        </w:rPr>
      </w:pPr>
    </w:p>
    <w:p w14:paraId="785629B5" w14:textId="2F4E9337" w:rsidR="00F67FEA" w:rsidRDefault="00F67FEA" w:rsidP="00F67FEA">
      <w:pPr>
        <w:spacing w:line="360" w:lineRule="auto"/>
        <w:ind w:left="426" w:right="566"/>
        <w:jc w:val="both"/>
        <w:rPr>
          <w:sz w:val="30"/>
        </w:rPr>
      </w:pPr>
      <w:r>
        <w:rPr>
          <w:sz w:val="30"/>
        </w:rPr>
        <w:t>Pero no debemos olvidar el papel fundamental que desempeñan los Gobiernos Locales en este proceso de cambio, en nuestro país cerca del 80% de la población vive en ciudades y es en ellas donde se va a ganar o perder la batalla por la sostenibilidad, por lo que deben tener el mayor protagonismo en la recuperación.</w:t>
      </w:r>
      <w:r w:rsidR="005A6859">
        <w:rPr>
          <w:sz w:val="30"/>
        </w:rPr>
        <w:t xml:space="preserve"> Esto sin olvidar las interrelaciones existentes entre el mundo rural y el urbano que deben sustentarse en un equilibrio que nos permita favorecer un equilibrio ecológico y territorial</w:t>
      </w:r>
    </w:p>
    <w:p w14:paraId="1C8AF3CD" w14:textId="77777777" w:rsidR="00F67FEA" w:rsidRDefault="00F67FEA" w:rsidP="00F67FEA">
      <w:pPr>
        <w:spacing w:line="360" w:lineRule="auto"/>
        <w:ind w:left="426" w:right="566"/>
        <w:jc w:val="both"/>
        <w:rPr>
          <w:sz w:val="30"/>
        </w:rPr>
      </w:pPr>
    </w:p>
    <w:p w14:paraId="19B7BA72" w14:textId="19700304" w:rsidR="00F67FEA" w:rsidRDefault="00F67FEA" w:rsidP="00F67FEA">
      <w:pPr>
        <w:spacing w:line="360" w:lineRule="auto"/>
        <w:ind w:left="426" w:right="566"/>
        <w:jc w:val="both"/>
        <w:rPr>
          <w:sz w:val="30"/>
        </w:rPr>
      </w:pPr>
      <w:r>
        <w:rPr>
          <w:sz w:val="30"/>
        </w:rPr>
        <w:t>No podemos desaprovechar la oportunidad que nos brinda el Plan de Recuperación, Transformación y Resiliencia, dotado con una importantísima cantidad de fondos europeos que nos permitirán realizar este cambio.</w:t>
      </w:r>
    </w:p>
    <w:p w14:paraId="38785904" w14:textId="77777777" w:rsidR="00F67FEA" w:rsidRDefault="00F67FEA" w:rsidP="00F67FEA">
      <w:pPr>
        <w:spacing w:line="360" w:lineRule="auto"/>
        <w:ind w:left="426" w:right="566"/>
        <w:jc w:val="both"/>
        <w:rPr>
          <w:sz w:val="30"/>
        </w:rPr>
      </w:pPr>
    </w:p>
    <w:p w14:paraId="7BFBD1BB" w14:textId="77777777" w:rsidR="00F67FEA" w:rsidRDefault="00F67FEA" w:rsidP="00F67FEA">
      <w:pPr>
        <w:spacing w:line="360" w:lineRule="auto"/>
        <w:ind w:left="426" w:right="566"/>
        <w:jc w:val="both"/>
        <w:rPr>
          <w:sz w:val="30"/>
        </w:rPr>
      </w:pPr>
      <w:r>
        <w:rPr>
          <w:sz w:val="30"/>
        </w:rPr>
        <w:t>El modelo de reconstrucción de nuestras ciudades y pueblos debe ser acorde con los principios del Pacto Verde Europeo: economía circular, energía limpia, eficiencia energética, movilidad sostenible, incremento de la biodiversidad, eliminación de la contaminación y lucha contra el cambio climático.</w:t>
      </w:r>
    </w:p>
    <w:p w14:paraId="06A9E6A0" w14:textId="77777777" w:rsidR="00F67FEA" w:rsidRDefault="00F67FEA" w:rsidP="00F67FEA">
      <w:pPr>
        <w:spacing w:line="360" w:lineRule="auto"/>
        <w:ind w:left="426" w:right="566"/>
        <w:jc w:val="both"/>
        <w:rPr>
          <w:sz w:val="30"/>
        </w:rPr>
      </w:pPr>
    </w:p>
    <w:p w14:paraId="3F014CFC" w14:textId="5A311A78" w:rsidR="00F67FEA" w:rsidRDefault="00F67FEA" w:rsidP="00F67FEA">
      <w:pPr>
        <w:spacing w:line="360" w:lineRule="auto"/>
        <w:ind w:left="426" w:right="566"/>
        <w:jc w:val="both"/>
        <w:rPr>
          <w:sz w:val="30"/>
        </w:rPr>
      </w:pPr>
      <w:r>
        <w:rPr>
          <w:sz w:val="30"/>
        </w:rPr>
        <w:t xml:space="preserve">La Declaración de Sevilla, suscrita por 231 Entidades Locales, que aglutinan a más de 20 millones de habitantes ha contribuido a dar un fuerte impulso al cumplimiento de los ODS, recogidos en la </w:t>
      </w:r>
      <w:r w:rsidR="002E7AAD">
        <w:rPr>
          <w:sz w:val="30"/>
        </w:rPr>
        <w:t xml:space="preserve">Agenda 2030 por una </w:t>
      </w:r>
      <w:r>
        <w:rPr>
          <w:sz w:val="30"/>
        </w:rPr>
        <w:t>Estrategia de Desarrollo Sostenible y al proceso de descarbonización de nuestra sociedad.</w:t>
      </w:r>
    </w:p>
    <w:p w14:paraId="4CF79DC0" w14:textId="77777777" w:rsidR="00FC35A1" w:rsidRDefault="00FC35A1" w:rsidP="00F67FEA">
      <w:pPr>
        <w:spacing w:line="360" w:lineRule="auto"/>
        <w:ind w:left="426" w:right="566"/>
        <w:jc w:val="both"/>
        <w:rPr>
          <w:sz w:val="30"/>
        </w:rPr>
      </w:pPr>
    </w:p>
    <w:p w14:paraId="2FF3369D" w14:textId="558791F7" w:rsidR="00F67FEA" w:rsidRDefault="00F67FEA" w:rsidP="00F67FEA">
      <w:pPr>
        <w:spacing w:line="360" w:lineRule="auto"/>
        <w:ind w:left="426" w:right="566"/>
        <w:jc w:val="both"/>
        <w:rPr>
          <w:sz w:val="30"/>
        </w:rPr>
      </w:pPr>
      <w:r>
        <w:rPr>
          <w:sz w:val="30"/>
        </w:rPr>
        <w:t>Por eso las ciudades hoy reunidas en Valladolid, en esta jornada sobre Economía Circular, Reconstrucción y Entidades Locales, nos comprometemos con nuestra firma a:</w:t>
      </w:r>
    </w:p>
    <w:p w14:paraId="2083016D" w14:textId="77777777" w:rsidR="00F67FEA" w:rsidRDefault="00F67FEA" w:rsidP="00F67FEA">
      <w:pPr>
        <w:spacing w:line="360" w:lineRule="auto"/>
        <w:ind w:left="426" w:right="566"/>
        <w:jc w:val="both"/>
        <w:rPr>
          <w:sz w:val="30"/>
        </w:rPr>
      </w:pPr>
    </w:p>
    <w:p w14:paraId="5CDA64A6" w14:textId="60DE955F" w:rsidR="00F67FEA" w:rsidRDefault="00F67FEA" w:rsidP="00F67FEA">
      <w:pPr>
        <w:pStyle w:val="Prrafodelista"/>
        <w:numPr>
          <w:ilvl w:val="0"/>
          <w:numId w:val="2"/>
        </w:numPr>
        <w:spacing w:line="360" w:lineRule="auto"/>
        <w:ind w:right="566"/>
        <w:jc w:val="both"/>
        <w:rPr>
          <w:sz w:val="30"/>
        </w:rPr>
      </w:pPr>
      <w:r>
        <w:rPr>
          <w:sz w:val="30"/>
        </w:rPr>
        <w:t>Impulsar y apoyar tanto el llamamiento que realizó la ciudad de París por una economía circular como la Declaración de Sevilla, firmada el 15 de marzo de 2017.</w:t>
      </w:r>
    </w:p>
    <w:p w14:paraId="41541B08" w14:textId="35EB3DAE" w:rsidR="00F67FEA" w:rsidRDefault="00F67FEA" w:rsidP="00F67FEA">
      <w:pPr>
        <w:pStyle w:val="Prrafodelista"/>
        <w:numPr>
          <w:ilvl w:val="0"/>
          <w:numId w:val="2"/>
        </w:numPr>
        <w:spacing w:line="360" w:lineRule="auto"/>
        <w:ind w:right="566"/>
        <w:jc w:val="both"/>
        <w:rPr>
          <w:sz w:val="30"/>
        </w:rPr>
      </w:pPr>
      <w:r>
        <w:rPr>
          <w:sz w:val="30"/>
        </w:rPr>
        <w:t>Resaltar el importante papel que tienen los Gobiernos Locales en las acciones de fomento y desarrollo de un nuevo modelo basado en los principios de la Economía Circular por ser la administración más próxima, y la que por tanto puede prevenir los principales conflictos ambientales.</w:t>
      </w:r>
    </w:p>
    <w:p w14:paraId="1CA9FADA" w14:textId="082DDD48" w:rsidR="005A6859" w:rsidRDefault="005A6859" w:rsidP="00F67FEA">
      <w:pPr>
        <w:pStyle w:val="Prrafodelista"/>
        <w:numPr>
          <w:ilvl w:val="0"/>
          <w:numId w:val="2"/>
        </w:numPr>
        <w:spacing w:line="360" w:lineRule="auto"/>
        <w:ind w:right="566"/>
        <w:jc w:val="both"/>
        <w:rPr>
          <w:sz w:val="30"/>
        </w:rPr>
      </w:pPr>
      <w:r>
        <w:rPr>
          <w:sz w:val="30"/>
        </w:rPr>
        <w:t xml:space="preserve">Impulsar el papel de los nuevos emprendedores, potenciando el protagonismo de los </w:t>
      </w:r>
      <w:r w:rsidR="002E7AAD">
        <w:rPr>
          <w:sz w:val="30"/>
        </w:rPr>
        <w:t>jóvenes en el desarrollo y creación de nuevas empresas.</w:t>
      </w:r>
    </w:p>
    <w:p w14:paraId="529DDCDE" w14:textId="3D56C441" w:rsidR="00F67FEA" w:rsidRDefault="00F67FEA" w:rsidP="00F67FEA">
      <w:pPr>
        <w:pStyle w:val="Prrafodelista"/>
        <w:numPr>
          <w:ilvl w:val="0"/>
          <w:numId w:val="2"/>
        </w:numPr>
        <w:spacing w:line="360" w:lineRule="auto"/>
        <w:ind w:right="566"/>
        <w:jc w:val="both"/>
        <w:rPr>
          <w:sz w:val="30"/>
        </w:rPr>
      </w:pPr>
      <w:r>
        <w:rPr>
          <w:sz w:val="30"/>
        </w:rPr>
        <w:t>Promover el cumplimiento de los O</w:t>
      </w:r>
      <w:r w:rsidR="005A6859">
        <w:rPr>
          <w:sz w:val="30"/>
        </w:rPr>
        <w:t xml:space="preserve">bjetivos de desarrollo Sostenible recogidos en la Agenda 2030 </w:t>
      </w:r>
      <w:r>
        <w:rPr>
          <w:sz w:val="30"/>
        </w:rPr>
        <w:t>fomentando un modelo de desarrollo urbano sostenible, saludable, inclusivo y resiliente, aumentando la demanda de actividades socioeconómic</w:t>
      </w:r>
      <w:r w:rsidR="006E10AF">
        <w:rPr>
          <w:sz w:val="30"/>
        </w:rPr>
        <w:t>a</w:t>
      </w:r>
      <w:r>
        <w:rPr>
          <w:sz w:val="30"/>
        </w:rPr>
        <w:t>s generadoras de bienes y servicios medioambientales, fomentando el empleo verde y un empleo social de mayor calidad</w:t>
      </w:r>
      <w:r w:rsidR="002E7AAD">
        <w:rPr>
          <w:sz w:val="30"/>
        </w:rPr>
        <w:t xml:space="preserve"> y garantizando una Transición Ecológica Justa.</w:t>
      </w:r>
    </w:p>
    <w:p w14:paraId="0D2F1E1F" w14:textId="0AADDEB1" w:rsidR="00F67FEA" w:rsidRDefault="00F67FEA" w:rsidP="00F67FEA">
      <w:pPr>
        <w:pStyle w:val="Prrafodelista"/>
        <w:numPr>
          <w:ilvl w:val="0"/>
          <w:numId w:val="2"/>
        </w:numPr>
        <w:spacing w:line="360" w:lineRule="auto"/>
        <w:ind w:right="566"/>
        <w:jc w:val="both"/>
        <w:rPr>
          <w:sz w:val="30"/>
        </w:rPr>
      </w:pPr>
      <w:r>
        <w:rPr>
          <w:sz w:val="30"/>
        </w:rPr>
        <w:t>Desarrollar Estrategias Locales de Economía Circular, como el modelo impulsado por la FEMP, que permitan diagnosticar la situación de la entidad local y su territorio, elaborar planes de acción y establecer indicadores que garanticen el cumplimiento de los objetivos de reducción de residuos y la revisión permanente de los planes para la mejora continua de los mismos. Estas estrategias tendrán como objetivo la prevención y la reducción de la generación de residuos, de los impactos adversos de su generación y gestión, la reducción del impacto global de uso de los recursos y la mejora de la eficiencia de dicho uso, con el fin de proteger el medio ambiente y la salud humana y efectuar la transición a una economía circular y baja en carbono.</w:t>
      </w:r>
    </w:p>
    <w:p w14:paraId="63A34D32" w14:textId="77777777" w:rsidR="00F67FEA" w:rsidRDefault="00F67FEA" w:rsidP="00F67FEA">
      <w:pPr>
        <w:pStyle w:val="Prrafodelista"/>
        <w:numPr>
          <w:ilvl w:val="0"/>
          <w:numId w:val="2"/>
        </w:numPr>
        <w:spacing w:line="360" w:lineRule="auto"/>
        <w:ind w:right="566"/>
        <w:jc w:val="both"/>
        <w:rPr>
          <w:sz w:val="30"/>
        </w:rPr>
      </w:pPr>
      <w:r>
        <w:rPr>
          <w:sz w:val="30"/>
        </w:rPr>
        <w:t xml:space="preserve"> Favorecer un uso sostenible del agua optimizando la red de abastecimiento y saneamiento, incrementando la eficiencia y ahorro en el consumo del agua, fomentado su reutilización y garantizando el derecho de acceso al agua.</w:t>
      </w:r>
    </w:p>
    <w:p w14:paraId="0AD57160" w14:textId="4B44F475" w:rsidR="00F67FEA" w:rsidRDefault="00F67FEA" w:rsidP="00F67FEA">
      <w:pPr>
        <w:pStyle w:val="Prrafodelista"/>
        <w:numPr>
          <w:ilvl w:val="0"/>
          <w:numId w:val="2"/>
        </w:numPr>
        <w:spacing w:line="360" w:lineRule="auto"/>
        <w:ind w:right="566"/>
        <w:jc w:val="both"/>
        <w:rPr>
          <w:sz w:val="30"/>
        </w:rPr>
      </w:pPr>
      <w:r>
        <w:rPr>
          <w:sz w:val="30"/>
        </w:rPr>
        <w:t>Impulsar la aplicación de la Agenda Urbana</w:t>
      </w:r>
      <w:r w:rsidR="006E10AF">
        <w:rPr>
          <w:sz w:val="30"/>
        </w:rPr>
        <w:t xml:space="preserve"> Española</w:t>
      </w:r>
      <w:r>
        <w:rPr>
          <w:sz w:val="30"/>
        </w:rPr>
        <w:t>, integrando la sostenibilidad en la planificación territorial orientando las políticas urbanas con objetivos sociales, económicos y ambientales, promoviendo un urbanismo que fomente la compacidad, la regeneración y la resiliencia urbana.</w:t>
      </w:r>
    </w:p>
    <w:p w14:paraId="396B2D2B" w14:textId="77777777" w:rsidR="00F67FEA" w:rsidRDefault="00F67FEA" w:rsidP="00F67FEA">
      <w:pPr>
        <w:pStyle w:val="Prrafodelista"/>
        <w:numPr>
          <w:ilvl w:val="0"/>
          <w:numId w:val="2"/>
        </w:numPr>
        <w:spacing w:line="360" w:lineRule="auto"/>
        <w:ind w:right="566"/>
        <w:jc w:val="both"/>
        <w:rPr>
          <w:sz w:val="30"/>
        </w:rPr>
      </w:pPr>
      <w:r>
        <w:rPr>
          <w:sz w:val="30"/>
        </w:rPr>
        <w:t>Promover la eficiencia y el ahorro energético en el parque inmobiliario, en los sectores comerciales e industriales y favoreciendo el asesoramiento para combatir la pobreza energética.</w:t>
      </w:r>
    </w:p>
    <w:p w14:paraId="5FB0946D" w14:textId="11BEB463" w:rsidR="00F67FEA" w:rsidRDefault="00F67FEA" w:rsidP="00F67FEA">
      <w:pPr>
        <w:pStyle w:val="Prrafodelista"/>
        <w:numPr>
          <w:ilvl w:val="0"/>
          <w:numId w:val="2"/>
        </w:numPr>
        <w:spacing w:line="360" w:lineRule="auto"/>
        <w:ind w:right="566"/>
        <w:jc w:val="both"/>
        <w:rPr>
          <w:sz w:val="30"/>
        </w:rPr>
      </w:pPr>
      <w:r>
        <w:rPr>
          <w:sz w:val="30"/>
        </w:rPr>
        <w:t>Ordenar el espacio para fomentar la movilidad sostenible, regulando la ocupación del espacio público, priorizando el uso peatonal del mismo, integrando la movilidad sostenible en el planeamiento urbanístico, reduciendo las emisiones a la atmósfera derivadas del transporte, y promoviendo el transporte colectivo.</w:t>
      </w:r>
    </w:p>
    <w:p w14:paraId="143AF038" w14:textId="77777777" w:rsidR="00F67FEA" w:rsidRDefault="00F67FEA" w:rsidP="00F67FEA">
      <w:pPr>
        <w:pStyle w:val="Prrafodelista"/>
        <w:numPr>
          <w:ilvl w:val="0"/>
          <w:numId w:val="2"/>
        </w:numPr>
        <w:spacing w:line="360" w:lineRule="auto"/>
        <w:ind w:right="566"/>
        <w:jc w:val="both"/>
        <w:rPr>
          <w:sz w:val="30"/>
        </w:rPr>
      </w:pPr>
      <w:r>
        <w:rPr>
          <w:sz w:val="30"/>
        </w:rPr>
        <w:t>Repensar la manera de producir, abastecer y consumir, generando conductas más saludables para el entorno y la población y favoreciendo la igualdad de oportunidades tanto en el ámbito urbano como en el medio rural.</w:t>
      </w:r>
    </w:p>
    <w:p w14:paraId="341E46EC" w14:textId="2F630346" w:rsidR="00F67FEA" w:rsidRDefault="00F67FEA" w:rsidP="00F67FEA">
      <w:pPr>
        <w:pStyle w:val="Prrafodelista"/>
        <w:numPr>
          <w:ilvl w:val="0"/>
          <w:numId w:val="2"/>
        </w:numPr>
        <w:spacing w:line="360" w:lineRule="auto"/>
        <w:ind w:right="566"/>
        <w:jc w:val="both"/>
        <w:rPr>
          <w:sz w:val="30"/>
        </w:rPr>
      </w:pPr>
      <w:r>
        <w:rPr>
          <w:sz w:val="30"/>
        </w:rPr>
        <w:t xml:space="preserve">Fomentar espacios y conductas saludables </w:t>
      </w:r>
      <w:r w:rsidR="006E10AF">
        <w:rPr>
          <w:sz w:val="30"/>
        </w:rPr>
        <w:t>impulsando</w:t>
      </w:r>
      <w:r>
        <w:rPr>
          <w:sz w:val="30"/>
        </w:rPr>
        <w:t xml:space="preserve"> un desarrollo rural sostenible, promoviendo un urbanismo para la salud potenciando los hábitos saludables, el consumo responsable y reduciendo el desperdicio alimentario.</w:t>
      </w:r>
    </w:p>
    <w:p w14:paraId="08939684" w14:textId="77777777" w:rsidR="00F67FEA" w:rsidRDefault="00F67FEA" w:rsidP="00F67FEA">
      <w:pPr>
        <w:pStyle w:val="Prrafodelista"/>
        <w:numPr>
          <w:ilvl w:val="0"/>
          <w:numId w:val="2"/>
        </w:numPr>
        <w:spacing w:line="360" w:lineRule="auto"/>
        <w:ind w:right="566"/>
        <w:jc w:val="both"/>
        <w:rPr>
          <w:sz w:val="30"/>
        </w:rPr>
      </w:pPr>
      <w:r>
        <w:rPr>
          <w:sz w:val="30"/>
        </w:rPr>
        <w:t>Convertir a la economía circular en una fuente de impulso de las nuevas tecnologías que contribuya al cambio del modelo económico y a la reducción de impactos ambientales.</w:t>
      </w:r>
    </w:p>
    <w:p w14:paraId="21020412" w14:textId="6F6730FA" w:rsidR="00F67FEA" w:rsidRDefault="00F67FEA" w:rsidP="00F67FEA">
      <w:pPr>
        <w:pStyle w:val="Prrafodelista"/>
        <w:numPr>
          <w:ilvl w:val="0"/>
          <w:numId w:val="2"/>
        </w:numPr>
        <w:spacing w:line="360" w:lineRule="auto"/>
        <w:ind w:right="566"/>
        <w:jc w:val="both"/>
        <w:rPr>
          <w:sz w:val="30"/>
        </w:rPr>
      </w:pPr>
      <w:r>
        <w:rPr>
          <w:sz w:val="30"/>
        </w:rPr>
        <w:t>Involucrar a la Comunidad científica en la investigación y desarrollo de proyectos y programas de fomento de la economía circular</w:t>
      </w:r>
      <w:r w:rsidR="005A6859">
        <w:rPr>
          <w:sz w:val="30"/>
        </w:rPr>
        <w:t>, incrementado los programa</w:t>
      </w:r>
      <w:r w:rsidR="002E7AAD">
        <w:rPr>
          <w:sz w:val="30"/>
        </w:rPr>
        <w:t>s</w:t>
      </w:r>
      <w:r w:rsidR="005A6859">
        <w:rPr>
          <w:sz w:val="30"/>
        </w:rPr>
        <w:t xml:space="preserve"> de I+D+</w:t>
      </w:r>
      <w:r w:rsidR="002E7AAD">
        <w:rPr>
          <w:sz w:val="30"/>
        </w:rPr>
        <w:t>i</w:t>
      </w:r>
    </w:p>
    <w:p w14:paraId="6562F044" w14:textId="03B9701F" w:rsidR="00F67FEA" w:rsidRDefault="00F67FEA" w:rsidP="00F67FEA">
      <w:pPr>
        <w:pStyle w:val="Prrafodelista"/>
        <w:numPr>
          <w:ilvl w:val="0"/>
          <w:numId w:val="2"/>
        </w:numPr>
        <w:spacing w:line="360" w:lineRule="auto"/>
        <w:ind w:right="566"/>
        <w:jc w:val="both"/>
        <w:rPr>
          <w:sz w:val="30"/>
        </w:rPr>
      </w:pPr>
      <w:r>
        <w:rPr>
          <w:sz w:val="30"/>
        </w:rPr>
        <w:t xml:space="preserve">Fomentar la cooperación entre administraciones y desarrollar y compartir buenas prácticas entre ciudades, en el marco del desarrollo de Estrategias </w:t>
      </w:r>
      <w:r w:rsidR="006E10AF">
        <w:rPr>
          <w:sz w:val="30"/>
        </w:rPr>
        <w:t xml:space="preserve">Locales </w:t>
      </w:r>
      <w:r>
        <w:rPr>
          <w:sz w:val="30"/>
        </w:rPr>
        <w:t>de Economía Circular.</w:t>
      </w:r>
    </w:p>
    <w:p w14:paraId="1FA856B8" w14:textId="77777777" w:rsidR="00F67FEA" w:rsidRDefault="00F67FEA" w:rsidP="00F67FEA">
      <w:pPr>
        <w:pStyle w:val="Prrafodelista"/>
        <w:numPr>
          <w:ilvl w:val="0"/>
          <w:numId w:val="2"/>
        </w:numPr>
        <w:spacing w:line="360" w:lineRule="auto"/>
        <w:ind w:right="566"/>
        <w:jc w:val="both"/>
        <w:rPr>
          <w:sz w:val="30"/>
        </w:rPr>
      </w:pPr>
      <w:r>
        <w:rPr>
          <w:sz w:val="30"/>
        </w:rPr>
        <w:t xml:space="preserve">Fomentar la gobernanza multinivel del territorio y mejorar la concienciación, sensibilización y participación de nuestras </w:t>
      </w:r>
      <w:proofErr w:type="gramStart"/>
      <w:r>
        <w:rPr>
          <w:sz w:val="30"/>
        </w:rPr>
        <w:t>vecinas y vecinos</w:t>
      </w:r>
      <w:proofErr w:type="gramEnd"/>
      <w:r>
        <w:rPr>
          <w:sz w:val="30"/>
        </w:rPr>
        <w:t xml:space="preserve"> en las acciones locales de impulso de la economía circular.</w:t>
      </w:r>
    </w:p>
    <w:p w14:paraId="1813878B" w14:textId="28D142A4" w:rsidR="00F67FEA" w:rsidRDefault="00F67FEA" w:rsidP="00F67FEA">
      <w:pPr>
        <w:pStyle w:val="Prrafodelista"/>
        <w:numPr>
          <w:ilvl w:val="0"/>
          <w:numId w:val="2"/>
        </w:numPr>
        <w:spacing w:line="360" w:lineRule="auto"/>
        <w:ind w:right="566"/>
        <w:jc w:val="both"/>
        <w:rPr>
          <w:sz w:val="30"/>
        </w:rPr>
      </w:pPr>
      <w:r>
        <w:rPr>
          <w:sz w:val="30"/>
        </w:rPr>
        <w:t>Potenciar los partenariados público</w:t>
      </w:r>
      <w:r w:rsidR="006E10AF">
        <w:rPr>
          <w:sz w:val="30"/>
        </w:rPr>
        <w:t>-</w:t>
      </w:r>
      <w:r>
        <w:rPr>
          <w:sz w:val="30"/>
        </w:rPr>
        <w:t>privados para favorecer alianzas entre los distintos actores del sector público, organizaciones de la sociedad civil y el sector privado.</w:t>
      </w:r>
    </w:p>
    <w:p w14:paraId="7EF64745" w14:textId="00E5F170" w:rsidR="002E7AAD" w:rsidRPr="00D23F7C" w:rsidRDefault="002E7AAD" w:rsidP="002E7AAD">
      <w:pPr>
        <w:pStyle w:val="Prrafodelista"/>
        <w:spacing w:line="360" w:lineRule="auto"/>
        <w:ind w:left="1146" w:right="566"/>
        <w:jc w:val="both"/>
        <w:rPr>
          <w:sz w:val="30"/>
        </w:rPr>
      </w:pPr>
    </w:p>
    <w:p w14:paraId="4043A9E6" w14:textId="77777777" w:rsidR="00F67FEA" w:rsidRDefault="00F67FEA" w:rsidP="00F67FEA">
      <w:pPr>
        <w:spacing w:line="360" w:lineRule="auto"/>
        <w:ind w:left="426" w:right="566"/>
        <w:jc w:val="both"/>
        <w:rPr>
          <w:sz w:val="30"/>
        </w:rPr>
      </w:pPr>
    </w:p>
    <w:p w14:paraId="7ED9C48D" w14:textId="048154F2" w:rsidR="00F67FEA" w:rsidRDefault="00F67FEA" w:rsidP="00F67FEA">
      <w:pPr>
        <w:spacing w:line="360" w:lineRule="auto"/>
        <w:ind w:right="566"/>
        <w:jc w:val="right"/>
        <w:rPr>
          <w:sz w:val="30"/>
        </w:rPr>
      </w:pPr>
      <w:r>
        <w:rPr>
          <w:sz w:val="30"/>
        </w:rPr>
        <w:t>Valladolid</w:t>
      </w:r>
      <w:r w:rsidR="00B01061">
        <w:rPr>
          <w:sz w:val="30"/>
        </w:rPr>
        <w:t>,</w:t>
      </w:r>
      <w:r>
        <w:rPr>
          <w:sz w:val="30"/>
        </w:rPr>
        <w:t xml:space="preserve"> 30 de junio de 2021</w:t>
      </w:r>
    </w:p>
    <w:p w14:paraId="6B0A5BE1" w14:textId="77777777" w:rsidR="008E2354" w:rsidRDefault="008E2354" w:rsidP="00F046C8">
      <w:pPr>
        <w:rPr>
          <w:rFonts w:ascii="Myriad Pro Light" w:hAnsi="Myriad Pro Light"/>
          <w:sz w:val="22"/>
          <w:szCs w:val="22"/>
        </w:rPr>
      </w:pPr>
    </w:p>
    <w:p w14:paraId="0773C12D" w14:textId="77777777" w:rsidR="00665E6A" w:rsidRDefault="00665E6A" w:rsidP="00F046C8">
      <w:pPr>
        <w:rPr>
          <w:rFonts w:ascii="Myriad Pro Light" w:hAnsi="Myriad Pro Light"/>
          <w:sz w:val="22"/>
          <w:szCs w:val="22"/>
        </w:rPr>
      </w:pPr>
    </w:p>
    <w:sectPr w:rsidR="00665E6A" w:rsidSect="00665E6A">
      <w:headerReference w:type="even" r:id="rId7"/>
      <w:headerReference w:type="default" r:id="rId8"/>
      <w:footerReference w:type="even" r:id="rId9"/>
      <w:footerReference w:type="default" r:id="rId10"/>
      <w:headerReference w:type="first" r:id="rId11"/>
      <w:footerReference w:type="first" r:id="rId12"/>
      <w:pgSz w:w="11906" w:h="16838" w:code="9"/>
      <w:pgMar w:top="2516" w:right="1416" w:bottom="1259" w:left="1560" w:header="0" w:footer="7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3724F" w14:textId="77777777" w:rsidR="001B00C9" w:rsidRDefault="001B00C9">
      <w:r>
        <w:separator/>
      </w:r>
    </w:p>
  </w:endnote>
  <w:endnote w:type="continuationSeparator" w:id="0">
    <w:p w14:paraId="0009E7A7" w14:textId="77777777" w:rsidR="001B00C9" w:rsidRDefault="001B0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Light">
    <w:altName w:val="Source Sans Pro Light"/>
    <w:panose1 w:val="00000000000000000000"/>
    <w:charset w:val="00"/>
    <w:family w:val="swiss"/>
    <w:notTrueType/>
    <w:pitch w:val="variable"/>
    <w:sig w:usb0="A00002AF" w:usb1="5000204B" w:usb2="00000000" w:usb3="00000000" w:csb0="000001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radeGothic Light">
    <w:altName w:val="Courier New"/>
    <w:charset w:val="00"/>
    <w:family w:val="auto"/>
    <w:pitch w:val="variable"/>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kzidenz Grotesk BE">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1B280" w14:textId="77777777" w:rsidR="00632099" w:rsidRDefault="0063209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1267088"/>
      <w:docPartObj>
        <w:docPartGallery w:val="Page Numbers (Bottom of Page)"/>
        <w:docPartUnique/>
      </w:docPartObj>
    </w:sdtPr>
    <w:sdtEndPr/>
    <w:sdtContent>
      <w:p w14:paraId="5DF6561E" w14:textId="23DE70BD" w:rsidR="00632099" w:rsidRDefault="00632099">
        <w:pPr>
          <w:pStyle w:val="Piedepgina"/>
          <w:jc w:val="center"/>
        </w:pPr>
        <w:r>
          <w:fldChar w:fldCharType="begin"/>
        </w:r>
        <w:r>
          <w:instrText>PAGE   \* MERGEFORMAT</w:instrText>
        </w:r>
        <w:r>
          <w:fldChar w:fldCharType="separate"/>
        </w:r>
        <w:r w:rsidR="00360EA9">
          <w:rPr>
            <w:noProof/>
          </w:rPr>
          <w:t>2</w:t>
        </w:r>
        <w:r>
          <w:fldChar w:fldCharType="end"/>
        </w:r>
      </w:p>
    </w:sdtContent>
  </w:sdt>
  <w:p w14:paraId="5BEB3F4E" w14:textId="5B942904" w:rsidR="00181644" w:rsidRDefault="0018164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2D94F" w14:textId="77777777" w:rsidR="00181644" w:rsidRDefault="009063FF">
    <w:pPr>
      <w:pStyle w:val="Piedepgina"/>
    </w:pPr>
    <w:r>
      <w:rPr>
        <w:noProof/>
      </w:rPr>
      <mc:AlternateContent>
        <mc:Choice Requires="wps">
          <w:drawing>
            <wp:anchor distT="0" distB="0" distL="114300" distR="114300" simplePos="0" relativeHeight="251659776" behindDoc="0" locked="0" layoutInCell="1" allowOverlap="1" wp14:anchorId="053BE98D" wp14:editId="667B6671">
              <wp:simplePos x="0" y="0"/>
              <wp:positionH relativeFrom="page">
                <wp:posOffset>929640</wp:posOffset>
              </wp:positionH>
              <wp:positionV relativeFrom="page">
                <wp:posOffset>10055860</wp:posOffset>
              </wp:positionV>
              <wp:extent cx="6021070" cy="254000"/>
              <wp:effectExtent l="0" t="0" r="2540" b="0"/>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1070" cy="254000"/>
                      </a:xfrm>
                      <a:prstGeom prst="rect">
                        <a:avLst/>
                      </a:prstGeom>
                      <a:noFill/>
                      <a:ln>
                        <a:noFill/>
                      </a:ln>
                      <a:extLst>
                        <a:ext uri="{909E8E84-426E-40DD-AFC4-6F175D3DCCD1}">
                          <a14:hiddenFill xmlns:a14="http://schemas.microsoft.com/office/drawing/2010/main">
                            <a:solidFill>
                              <a:srgbClr val="ECEBD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C3583" w14:textId="77777777" w:rsidR="00AA0894" w:rsidRPr="007377F6" w:rsidRDefault="00436BA3" w:rsidP="00436BA3">
                          <w:pPr>
                            <w:rPr>
                              <w:rFonts w:ascii="Verdana" w:hAnsi="Verdana"/>
                              <w:sz w:val="16"/>
                              <w:szCs w:val="16"/>
                            </w:rPr>
                          </w:pPr>
                          <w:r w:rsidRPr="007377F6">
                            <w:rPr>
                              <w:rFonts w:ascii="Verdana" w:hAnsi="Verdana" w:cs="Akzidenz Grotesk BE"/>
                              <w:color w:val="FFFFFF"/>
                              <w:sz w:val="16"/>
                              <w:szCs w:val="16"/>
                            </w:rPr>
                            <w:t xml:space="preserve">C/ Nuncio, 8 -28005 Madrid </w:t>
                          </w:r>
                          <w:r w:rsidRPr="007377F6">
                            <w:rPr>
                              <w:rFonts w:ascii="Verdana" w:hAnsi="Verdana" w:cs="Akzidenz Grotesk BE"/>
                              <w:color w:val="FFFFFF"/>
                              <w:position w:val="2"/>
                              <w:sz w:val="16"/>
                              <w:szCs w:val="16"/>
                            </w:rPr>
                            <w:t>•</w:t>
                          </w:r>
                          <w:r w:rsidRPr="007377F6">
                            <w:rPr>
                              <w:rFonts w:ascii="Verdana" w:hAnsi="Verdana" w:cs="Akzidenz Grotesk BE"/>
                              <w:color w:val="FFFFFF"/>
                              <w:sz w:val="16"/>
                              <w:szCs w:val="16"/>
                            </w:rPr>
                            <w:t xml:space="preserve"> </w:t>
                          </w:r>
                          <w:proofErr w:type="spellStart"/>
                          <w:r w:rsidRPr="007377F6">
                            <w:rPr>
                              <w:rFonts w:ascii="Verdana" w:hAnsi="Verdana" w:cs="Akzidenz Grotesk BE"/>
                              <w:color w:val="FFFFFF"/>
                              <w:sz w:val="16"/>
                              <w:szCs w:val="16"/>
                            </w:rPr>
                            <w:t>Tfno</w:t>
                          </w:r>
                          <w:proofErr w:type="spellEnd"/>
                          <w:r w:rsidRPr="007377F6">
                            <w:rPr>
                              <w:rFonts w:ascii="Verdana" w:hAnsi="Verdana" w:cs="Akzidenz Grotesk BE"/>
                              <w:color w:val="FFFFFF"/>
                              <w:sz w:val="16"/>
                              <w:szCs w:val="16"/>
                            </w:rPr>
                            <w:t xml:space="preserve"> 91 364 37 00 </w:t>
                          </w:r>
                          <w:r w:rsidRPr="007377F6">
                            <w:rPr>
                              <w:rFonts w:ascii="Verdana" w:hAnsi="Verdana" w:cs="Akzidenz Grotesk BE"/>
                              <w:color w:val="FFFFFF"/>
                              <w:position w:val="2"/>
                              <w:sz w:val="16"/>
                              <w:szCs w:val="16"/>
                            </w:rPr>
                            <w:t>•</w:t>
                          </w:r>
                          <w:r w:rsidRPr="007377F6">
                            <w:rPr>
                              <w:rFonts w:ascii="Verdana" w:hAnsi="Verdana" w:cs="Akzidenz Grotesk BE"/>
                              <w:color w:val="FFFFFF"/>
                              <w:sz w:val="16"/>
                              <w:szCs w:val="16"/>
                            </w:rPr>
                            <w:t xml:space="preserve"> Fax 91 365 54 82 </w:t>
                          </w:r>
                          <w:r w:rsidRPr="007377F6">
                            <w:rPr>
                              <w:rFonts w:ascii="Verdana" w:hAnsi="Verdana" w:cs="Akzidenz Grotesk BE"/>
                              <w:color w:val="FFFFFF"/>
                              <w:position w:val="2"/>
                              <w:sz w:val="16"/>
                              <w:szCs w:val="16"/>
                            </w:rPr>
                            <w:t>•</w:t>
                          </w:r>
                          <w:r w:rsidRPr="007377F6">
                            <w:rPr>
                              <w:rFonts w:ascii="Verdana" w:hAnsi="Verdana" w:cs="Akzidenz Grotesk BE"/>
                              <w:color w:val="FFFFFF"/>
                              <w:sz w:val="16"/>
                              <w:szCs w:val="16"/>
                            </w:rPr>
                            <w:t xml:space="preserve"> femp@femp.es </w:t>
                          </w:r>
                          <w:r w:rsidRPr="007377F6">
                            <w:rPr>
                              <w:rFonts w:ascii="Verdana" w:hAnsi="Verdana" w:cs="Akzidenz Grotesk BE"/>
                              <w:color w:val="FFFFFF"/>
                              <w:position w:val="2"/>
                              <w:sz w:val="16"/>
                              <w:szCs w:val="16"/>
                            </w:rPr>
                            <w:t>•</w:t>
                          </w:r>
                          <w:r w:rsidRPr="007377F6">
                            <w:rPr>
                              <w:rFonts w:ascii="Verdana" w:hAnsi="Verdana" w:cs="Akzidenz Grotesk BE"/>
                              <w:color w:val="FFFFFF"/>
                              <w:sz w:val="16"/>
                              <w:szCs w:val="16"/>
                            </w:rPr>
                            <w:t xml:space="preserve"> www.femp.es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3BE98D" id="Rectangle 23" o:spid="_x0000_s1029" style="position:absolute;margin-left:73.2pt;margin-top:791.8pt;width:474.1pt;height:20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" filled="f" fillcolor="#ecebda" stroked="f">
              <v:textbox>
                <w:txbxContent>
                  <w:p w14:paraId="406C3583" w14:textId="77777777" w:rsidR="00AA0894" w:rsidRPr="007377F6" w:rsidRDefault="00436BA3" w:rsidP="00436BA3">
                    <w:pPr>
                      <w:rPr>
                        <w:rFonts w:ascii="Verdana" w:hAnsi="Verdana"/>
                        <w:sz w:val="16"/>
                        <w:szCs w:val="16"/>
                      </w:rPr>
                    </w:pPr>
                    <w:r w:rsidRPr="007377F6">
                      <w:rPr>
                        <w:rFonts w:ascii="Verdana" w:hAnsi="Verdana" w:cs="Akzidenz Grotesk BE"/>
                        <w:color w:val="FFFFFF"/>
                        <w:sz w:val="16"/>
                        <w:szCs w:val="16"/>
                      </w:rPr>
                      <w:t xml:space="preserve">C/ Nuncio, 8 -28005 Madrid </w:t>
                    </w:r>
                    <w:r w:rsidRPr="007377F6">
                      <w:rPr>
                        <w:rFonts w:ascii="Verdana" w:hAnsi="Verdana" w:cs="Akzidenz Grotesk BE"/>
                        <w:color w:val="FFFFFF"/>
                        <w:position w:val="2"/>
                        <w:sz w:val="16"/>
                        <w:szCs w:val="16"/>
                      </w:rPr>
                      <w:t>•</w:t>
                    </w:r>
                    <w:r w:rsidRPr="007377F6">
                      <w:rPr>
                        <w:rFonts w:ascii="Verdana" w:hAnsi="Verdana" w:cs="Akzidenz Grotesk BE"/>
                        <w:color w:val="FFFFFF"/>
                        <w:sz w:val="16"/>
                        <w:szCs w:val="16"/>
                      </w:rPr>
                      <w:t xml:space="preserve"> Tfno 91 364 37 00 </w:t>
                    </w:r>
                    <w:r w:rsidRPr="007377F6">
                      <w:rPr>
                        <w:rFonts w:ascii="Verdana" w:hAnsi="Verdana" w:cs="Akzidenz Grotesk BE"/>
                        <w:color w:val="FFFFFF"/>
                        <w:position w:val="2"/>
                        <w:sz w:val="16"/>
                        <w:szCs w:val="16"/>
                      </w:rPr>
                      <w:t>•</w:t>
                    </w:r>
                    <w:r w:rsidRPr="007377F6">
                      <w:rPr>
                        <w:rFonts w:ascii="Verdana" w:hAnsi="Verdana" w:cs="Akzidenz Grotesk BE"/>
                        <w:color w:val="FFFFFF"/>
                        <w:sz w:val="16"/>
                        <w:szCs w:val="16"/>
                      </w:rPr>
                      <w:t xml:space="preserve"> Fax 91 365 54 82 </w:t>
                    </w:r>
                    <w:r w:rsidRPr="007377F6">
                      <w:rPr>
                        <w:rFonts w:ascii="Verdana" w:hAnsi="Verdana" w:cs="Akzidenz Grotesk BE"/>
                        <w:color w:val="FFFFFF"/>
                        <w:position w:val="2"/>
                        <w:sz w:val="16"/>
                        <w:szCs w:val="16"/>
                      </w:rPr>
                      <w:t>•</w:t>
                    </w:r>
                    <w:r w:rsidRPr="007377F6">
                      <w:rPr>
                        <w:rFonts w:ascii="Verdana" w:hAnsi="Verdana" w:cs="Akzidenz Grotesk BE"/>
                        <w:color w:val="FFFFFF"/>
                        <w:sz w:val="16"/>
                        <w:szCs w:val="16"/>
                      </w:rPr>
                      <w:t xml:space="preserve"> femp@femp.es </w:t>
                    </w:r>
                    <w:r w:rsidRPr="007377F6">
                      <w:rPr>
                        <w:rFonts w:ascii="Verdana" w:hAnsi="Verdana" w:cs="Akzidenz Grotesk BE"/>
                        <w:color w:val="FFFFFF"/>
                        <w:position w:val="2"/>
                        <w:sz w:val="16"/>
                        <w:szCs w:val="16"/>
                      </w:rPr>
                      <w:t>•</w:t>
                    </w:r>
                    <w:r w:rsidRPr="007377F6">
                      <w:rPr>
                        <w:rFonts w:ascii="Verdana" w:hAnsi="Verdana" w:cs="Akzidenz Grotesk BE"/>
                        <w:color w:val="FFFFFF"/>
                        <w:sz w:val="16"/>
                        <w:szCs w:val="16"/>
                      </w:rPr>
                      <w:t xml:space="preserve"> www.femp.es</w:t>
                    </w:r>
                  </w:p>
                </w:txbxContent>
              </v:textbox>
              <w10:wrap anchorx="page" anchory="page"/>
            </v:rect>
          </w:pict>
        </mc:Fallback>
      </mc:AlternateContent>
    </w:r>
    <w:r>
      <w:rPr>
        <w:noProof/>
      </w:rPr>
      <w:drawing>
        <wp:anchor distT="0" distB="0" distL="114300" distR="114300" simplePos="0" relativeHeight="251657728" behindDoc="1" locked="0" layoutInCell="1" allowOverlap="1" wp14:anchorId="2715DAF0" wp14:editId="0C7CF385">
          <wp:simplePos x="0" y="0"/>
          <wp:positionH relativeFrom="page">
            <wp:posOffset>68580</wp:posOffset>
          </wp:positionH>
          <wp:positionV relativeFrom="page">
            <wp:posOffset>9714230</wp:posOffset>
          </wp:positionV>
          <wp:extent cx="7467600" cy="746760"/>
          <wp:effectExtent l="0" t="0" r="0" b="0"/>
          <wp:wrapNone/>
          <wp:docPr id="20" name="Imagen 20" descr="Pie pagina 1ª hoja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ie pagina 1ª hoja_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7600" cy="7467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D98E4" w14:textId="77777777" w:rsidR="001B00C9" w:rsidRDefault="001B00C9">
      <w:r>
        <w:separator/>
      </w:r>
    </w:p>
  </w:footnote>
  <w:footnote w:type="continuationSeparator" w:id="0">
    <w:p w14:paraId="0DF09B2A" w14:textId="77777777" w:rsidR="001B00C9" w:rsidRDefault="001B0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31AF8" w14:textId="77777777" w:rsidR="00632099" w:rsidRDefault="0063209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A3B85" w14:textId="77777777" w:rsidR="00181644" w:rsidRDefault="00DF3735" w:rsidP="0036795F">
    <w:pPr>
      <w:pStyle w:val="Encabezado"/>
      <w:tabs>
        <w:tab w:val="clear" w:pos="4252"/>
        <w:tab w:val="clear" w:pos="8504"/>
      </w:tabs>
    </w:pPr>
    <w:r>
      <w:rPr>
        <w:noProof/>
      </w:rPr>
      <w:drawing>
        <wp:anchor distT="0" distB="0" distL="114300" distR="114300" simplePos="0" relativeHeight="251662848" behindDoc="1" locked="0" layoutInCell="1" allowOverlap="1" wp14:anchorId="036DA685" wp14:editId="2099F916">
          <wp:simplePos x="0" y="0"/>
          <wp:positionH relativeFrom="column">
            <wp:posOffset>-906145</wp:posOffset>
          </wp:positionH>
          <wp:positionV relativeFrom="paragraph">
            <wp:posOffset>45085</wp:posOffset>
          </wp:positionV>
          <wp:extent cx="7019925" cy="125984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1259840"/>
                  </a:xfrm>
                  <a:prstGeom prst="rect">
                    <a:avLst/>
                  </a:prstGeom>
                  <a:noFill/>
                </pic:spPr>
              </pic:pic>
            </a:graphicData>
          </a:graphic>
          <wp14:sizeRelH relativeFrom="margin">
            <wp14:pctWidth>0</wp14:pctWidth>
          </wp14:sizeRelH>
          <wp14:sizeRelV relativeFrom="margin">
            <wp14:pctHeight>0</wp14:pctHeight>
          </wp14:sizeRelV>
        </wp:anchor>
      </w:drawing>
    </w:r>
    <w:r w:rsidR="009063FF">
      <w:rPr>
        <w:noProof/>
      </w:rPr>
      <mc:AlternateContent>
        <mc:Choice Requires="wps">
          <w:drawing>
            <wp:anchor distT="0" distB="0" distL="114300" distR="114300" simplePos="0" relativeHeight="251656704" behindDoc="0" locked="0" layoutInCell="1" allowOverlap="1" wp14:anchorId="4DF58062" wp14:editId="5E4AFCB4">
              <wp:simplePos x="0" y="0"/>
              <wp:positionH relativeFrom="column">
                <wp:posOffset>297180</wp:posOffset>
              </wp:positionH>
              <wp:positionV relativeFrom="page">
                <wp:posOffset>619760</wp:posOffset>
              </wp:positionV>
              <wp:extent cx="6122035" cy="254000"/>
              <wp:effectExtent l="2540" t="635" r="0" b="2540"/>
              <wp:wrapNone/>
              <wp:docPr id="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2035" cy="254000"/>
                      </a:xfrm>
                      <a:prstGeom prst="rect">
                        <a:avLst/>
                      </a:prstGeom>
                      <a:noFill/>
                      <a:ln>
                        <a:noFill/>
                      </a:ln>
                      <a:extLst>
                        <a:ext uri="{909E8E84-426E-40DD-AFC4-6F175D3DCCD1}">
                          <a14:hiddenFill xmlns:a14="http://schemas.microsoft.com/office/drawing/2010/main">
                            <a:solidFill>
                              <a:srgbClr val="ECEBD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6EFFD" w14:textId="77777777" w:rsidR="009845D0" w:rsidRPr="007377F6" w:rsidRDefault="009845D0" w:rsidP="009845D0">
                          <w:pPr>
                            <w:jc w:val="center"/>
                            <w:rPr>
                              <w:rFonts w:ascii="Verdana" w:hAnsi="Verdana"/>
                              <w:b/>
                              <w:szCs w:val="18"/>
                            </w:rPr>
                          </w:pPr>
                          <w:r>
                            <w:rPr>
                              <w:rFonts w:ascii="Verdana" w:hAnsi="Verdana" w:cs="Akzidenz Grotesk BE"/>
                              <w:b/>
                              <w:color w:val="FFFFFF"/>
                              <w:spacing w:val="10"/>
                              <w:sz w:val="20"/>
                              <w:szCs w:val="20"/>
                            </w:rPr>
                            <w:t xml:space="preserve">DIRECCIÓN GENERAL DE </w:t>
                          </w:r>
                          <w:r w:rsidR="007A6488">
                            <w:rPr>
                              <w:rFonts w:ascii="Verdana" w:hAnsi="Verdana" w:cs="Akzidenz Grotesk BE"/>
                              <w:b/>
                              <w:color w:val="FFFFFF"/>
                              <w:spacing w:val="10"/>
                              <w:sz w:val="20"/>
                              <w:szCs w:val="20"/>
                            </w:rPr>
                            <w:t xml:space="preserve">IGUALDAD Y </w:t>
                          </w:r>
                          <w:r>
                            <w:rPr>
                              <w:rFonts w:ascii="Verdana" w:hAnsi="Verdana" w:cs="Akzidenz Grotesk BE"/>
                              <w:b/>
                              <w:color w:val="FFFFFF"/>
                              <w:spacing w:val="10"/>
                              <w:sz w:val="20"/>
                              <w:szCs w:val="20"/>
                            </w:rPr>
                            <w:t>POLÍTICA INSTITUCIONAL</w:t>
                          </w:r>
                        </w:p>
                        <w:p w14:paraId="29817901" w14:textId="77777777" w:rsidR="00FE411B" w:rsidRPr="007377F6" w:rsidRDefault="009063FF" w:rsidP="00FE411B">
                          <w:pPr>
                            <w:jc w:val="center"/>
                            <w:rPr>
                              <w:rFonts w:ascii="Verdana" w:hAnsi="Verdana"/>
                              <w:b/>
                              <w:szCs w:val="18"/>
                            </w:rPr>
                          </w:pPr>
                          <w:r w:rsidRPr="00345869">
                            <w:rPr>
                              <w:rFonts w:ascii="Verdana" w:hAnsi="Verdana" w:cs="Akzidenz Grotesk BE"/>
                              <w:b/>
                              <w:noProof/>
                              <w:color w:val="FFFFFF"/>
                              <w:spacing w:val="10"/>
                              <w:sz w:val="20"/>
                              <w:szCs w:val="20"/>
                            </w:rPr>
                            <w:drawing>
                              <wp:inline distT="0" distB="0" distL="0" distR="0" wp14:anchorId="43723C3D" wp14:editId="107DCCC6">
                                <wp:extent cx="5932805" cy="255270"/>
                                <wp:effectExtent l="0" t="0" r="0" b="0"/>
                                <wp:docPr id="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2805" cy="25527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58062" id="Rectangle 18" o:spid="_x0000_s1026" style="position:absolute;margin-left:23.4pt;margin-top:48.8pt;width:482.05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" filled="f" fillcolor="#ecebda" stroked="f">
              <v:textbox>
                <w:txbxContent>
                  <w:p w14:paraId="3096EFFD" w14:textId="77777777" w:rsidR="009845D0" w:rsidRPr="007377F6" w:rsidRDefault="009845D0" w:rsidP="009845D0">
                    <w:pPr>
                      <w:jc w:val="center"/>
                      <w:rPr>
                        <w:rFonts w:ascii="Verdana" w:hAnsi="Verdana"/>
                        <w:b/>
                        <w:szCs w:val="18"/>
                      </w:rPr>
                    </w:pPr>
                    <w:r>
                      <w:rPr>
                        <w:rFonts w:ascii="Verdana" w:hAnsi="Verdana" w:cs="Akzidenz Grotesk BE"/>
                        <w:b/>
                        <w:color w:val="FFFFFF"/>
                        <w:spacing w:val="10"/>
                        <w:sz w:val="20"/>
                        <w:szCs w:val="20"/>
                      </w:rPr>
                      <w:t xml:space="preserve">DIRECCIÓN GENERAL DE </w:t>
                    </w:r>
                    <w:r w:rsidR="007A6488">
                      <w:rPr>
                        <w:rFonts w:ascii="Verdana" w:hAnsi="Verdana" w:cs="Akzidenz Grotesk BE"/>
                        <w:b/>
                        <w:color w:val="FFFFFF"/>
                        <w:spacing w:val="10"/>
                        <w:sz w:val="20"/>
                        <w:szCs w:val="20"/>
                      </w:rPr>
                      <w:t xml:space="preserve">IGUALDAD Y </w:t>
                    </w:r>
                    <w:r>
                      <w:rPr>
                        <w:rFonts w:ascii="Verdana" w:hAnsi="Verdana" w:cs="Akzidenz Grotesk BE"/>
                        <w:b/>
                        <w:color w:val="FFFFFF"/>
                        <w:spacing w:val="10"/>
                        <w:sz w:val="20"/>
                        <w:szCs w:val="20"/>
                      </w:rPr>
                      <w:t>POLÍTICA INSTITUCIONAL</w:t>
                    </w:r>
                  </w:p>
                  <w:p w14:paraId="29817901" w14:textId="77777777" w:rsidR="00FE411B" w:rsidRPr="007377F6" w:rsidRDefault="009063FF" w:rsidP="00FE411B">
                    <w:pPr>
                      <w:jc w:val="center"/>
                      <w:rPr>
                        <w:rFonts w:ascii="Verdana" w:hAnsi="Verdana"/>
                        <w:b/>
                        <w:szCs w:val="18"/>
                      </w:rPr>
                    </w:pPr>
                    <w:r w:rsidRPr="00345869">
                      <w:rPr>
                        <w:rFonts w:ascii="Verdana" w:hAnsi="Verdana" w:cs="Akzidenz Grotesk BE"/>
                        <w:b/>
                        <w:noProof/>
                        <w:color w:val="FFFFFF"/>
                        <w:spacing w:val="10"/>
                        <w:sz w:val="20"/>
                        <w:szCs w:val="20"/>
                      </w:rPr>
                      <w:drawing>
                        <wp:inline distT="0" distB="0" distL="0" distR="0" wp14:anchorId="43723C3D" wp14:editId="107DCCC6">
                          <wp:extent cx="5932805" cy="255270"/>
                          <wp:effectExtent l="0" t="0" r="0" b="0"/>
                          <wp:docPr id="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932805" cy="255270"/>
                                  </a:xfrm>
                                  <a:prstGeom prst="rect">
                                    <a:avLst/>
                                  </a:prstGeom>
                                  <a:noFill/>
                                  <a:ln>
                                    <a:noFill/>
                                  </a:ln>
                                </pic:spPr>
                              </pic:pic>
                            </a:graphicData>
                          </a:graphic>
                        </wp:inline>
                      </w:drawing>
                    </w:r>
                  </w:p>
                </w:txbxContent>
              </v:textbox>
              <w10:wrap anchory="page"/>
            </v:rect>
          </w:pict>
        </mc:Fallback>
      </mc:AlternateContent>
    </w:r>
    <w:r w:rsidR="00BF0C81">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C6208" w14:textId="77777777" w:rsidR="00181644" w:rsidRDefault="009063FF" w:rsidP="00FE411B">
    <w:pPr>
      <w:pStyle w:val="Encabezado"/>
      <w:tabs>
        <w:tab w:val="clear" w:pos="4252"/>
        <w:tab w:val="clear" w:pos="8504"/>
      </w:tabs>
      <w:ind w:right="-59"/>
    </w:pPr>
    <w:r>
      <w:rPr>
        <w:noProof/>
      </w:rPr>
      <w:drawing>
        <wp:anchor distT="0" distB="0" distL="114300" distR="114300" simplePos="0" relativeHeight="251653632" behindDoc="1" locked="0" layoutInCell="1" allowOverlap="1" wp14:anchorId="39EEAA6A" wp14:editId="140C7A3B">
          <wp:simplePos x="0" y="0"/>
          <wp:positionH relativeFrom="page">
            <wp:posOffset>-7620</wp:posOffset>
          </wp:positionH>
          <wp:positionV relativeFrom="page">
            <wp:posOffset>-2540</wp:posOffset>
          </wp:positionV>
          <wp:extent cx="7543800" cy="1217295"/>
          <wp:effectExtent l="0" t="0" r="0" b="1905"/>
          <wp:wrapNone/>
          <wp:docPr id="19" name="Imagen 19" descr="Cabecera 1ª y 2ª  ho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abecera 1ª y 2ª  ho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217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59D44C" w14:textId="77777777" w:rsidR="00181644" w:rsidRDefault="00BD3D9F">
    <w:r>
      <w:rPr>
        <w:noProof/>
      </w:rPr>
      <mc:AlternateContent>
        <mc:Choice Requires="wps">
          <w:drawing>
            <wp:anchor distT="0" distB="0" distL="114300" distR="114300" simplePos="0" relativeHeight="251655680" behindDoc="0" locked="0" layoutInCell="1" allowOverlap="1" wp14:anchorId="3DB9D51E" wp14:editId="1D31B5C5">
              <wp:simplePos x="0" y="0"/>
              <wp:positionH relativeFrom="page">
                <wp:posOffset>1626781</wp:posOffset>
              </wp:positionH>
              <wp:positionV relativeFrom="page">
                <wp:posOffset>914400</wp:posOffset>
              </wp:positionV>
              <wp:extent cx="5100660" cy="340242"/>
              <wp:effectExtent l="0" t="0" r="0" b="3175"/>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0660" cy="340242"/>
                      </a:xfrm>
                      <a:prstGeom prst="rect">
                        <a:avLst/>
                      </a:prstGeom>
                      <a:noFill/>
                      <a:ln>
                        <a:noFill/>
                      </a:ln>
                      <a:extLst>
                        <a:ext uri="{909E8E84-426E-40DD-AFC4-6F175D3DCCD1}">
                          <a14:hiddenFill xmlns:a14="http://schemas.microsoft.com/office/drawing/2010/main">
                            <a:solidFill>
                              <a:srgbClr val="ECEBD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9A3F6" w14:textId="77777777" w:rsidR="00181644" w:rsidRPr="007377F6" w:rsidRDefault="009A1A2F" w:rsidP="00643284">
                          <w:pPr>
                            <w:tabs>
                              <w:tab w:val="left" w:pos="4253"/>
                            </w:tabs>
                            <w:jc w:val="center"/>
                            <w:rPr>
                              <w:rFonts w:ascii="Verdana" w:hAnsi="Verdana"/>
                              <w:sz w:val="16"/>
                              <w:szCs w:val="16"/>
                            </w:rPr>
                          </w:pPr>
                          <w:r>
                            <w:rPr>
                              <w:rFonts w:ascii="Verdana" w:hAnsi="Verdana" w:cs="Akzidenz Grotesk BE"/>
                              <w:color w:val="003352"/>
                              <w:spacing w:val="10"/>
                              <w:sz w:val="16"/>
                              <w:szCs w:val="16"/>
                            </w:rPr>
                            <w:t xml:space="preserve">Eli Fernández </w:t>
                          </w:r>
                          <w:proofErr w:type="spellStart"/>
                          <w:r>
                            <w:rPr>
                              <w:rFonts w:ascii="Verdana" w:hAnsi="Verdana" w:cs="Akzidenz Grotesk BE"/>
                              <w:color w:val="003352"/>
                              <w:spacing w:val="10"/>
                              <w:sz w:val="16"/>
                              <w:szCs w:val="16"/>
                            </w:rPr>
                            <w:t>Benitez</w:t>
                          </w:r>
                          <w:proofErr w:type="spellEnd"/>
                          <w:r w:rsidR="001B7225" w:rsidRPr="007377F6">
                            <w:rPr>
                              <w:rFonts w:ascii="Verdana" w:hAnsi="Verdana" w:cs="Akzidenz Grotesk BE"/>
                              <w:color w:val="003352"/>
                              <w:sz w:val="16"/>
                              <w:szCs w:val="16"/>
                            </w:rPr>
                            <w:tab/>
                          </w:r>
                          <w:r w:rsidR="00AF1D12">
                            <w:rPr>
                              <w:rFonts w:ascii="Verdana" w:hAnsi="Verdana" w:cs="Akzidenz Grotesk BE"/>
                              <w:color w:val="003352"/>
                              <w:spacing w:val="10"/>
                              <w:sz w:val="16"/>
                              <w:szCs w:val="16"/>
                            </w:rPr>
                            <w:t>DIRECTOR</w:t>
                          </w:r>
                          <w:r>
                            <w:rPr>
                              <w:rFonts w:ascii="Verdana" w:hAnsi="Verdana" w:cs="Akzidenz Grotesk BE"/>
                              <w:color w:val="003352"/>
                              <w:spacing w:val="10"/>
                              <w:sz w:val="16"/>
                              <w:szCs w:val="16"/>
                            </w:rPr>
                            <w:t>A</w:t>
                          </w:r>
                          <w:r w:rsidR="00AF1D12">
                            <w:rPr>
                              <w:rFonts w:ascii="Verdana" w:hAnsi="Verdana" w:cs="Akzidenz Grotesk BE"/>
                              <w:color w:val="003352"/>
                              <w:spacing w:val="10"/>
                              <w:sz w:val="16"/>
                              <w:szCs w:val="16"/>
                            </w:rPr>
                            <w:t xml:space="preserve"> GENERAL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9D51E" id="Rectangle 17" o:spid="_x0000_s1027" style="position:absolute;margin-left:128.1pt;margin-top:1in;width:401.65pt;height:26.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" filled="f" fillcolor="#ecebda" stroked="f">
              <v:textbox>
                <w:txbxContent>
                  <w:p w14:paraId="1759A3F6" w14:textId="77777777" w:rsidR="00181644" w:rsidRPr="007377F6" w:rsidRDefault="009A1A2F" w:rsidP="00643284">
                    <w:pPr>
                      <w:tabs>
                        <w:tab w:val="left" w:pos="4253"/>
                      </w:tabs>
                      <w:jc w:val="center"/>
                      <w:rPr>
                        <w:rFonts w:ascii="Verdana" w:hAnsi="Verdana"/>
                        <w:sz w:val="16"/>
                        <w:szCs w:val="16"/>
                      </w:rPr>
                    </w:pPr>
                    <w:r>
                      <w:rPr>
                        <w:rFonts w:ascii="Verdana" w:hAnsi="Verdana" w:cs="Akzidenz Grotesk BE"/>
                        <w:color w:val="003352"/>
                        <w:spacing w:val="10"/>
                        <w:sz w:val="16"/>
                        <w:szCs w:val="16"/>
                      </w:rPr>
                      <w:t>Eli Fernández Benitez</w:t>
                    </w:r>
                    <w:r w:rsidR="001B7225" w:rsidRPr="007377F6">
                      <w:rPr>
                        <w:rFonts w:ascii="Verdana" w:hAnsi="Verdana" w:cs="Akzidenz Grotesk BE"/>
                        <w:color w:val="003352"/>
                        <w:sz w:val="16"/>
                        <w:szCs w:val="16"/>
                      </w:rPr>
                      <w:tab/>
                    </w:r>
                    <w:r w:rsidR="00AF1D12">
                      <w:rPr>
                        <w:rFonts w:ascii="Verdana" w:hAnsi="Verdana" w:cs="Akzidenz Grotesk BE"/>
                        <w:color w:val="003352"/>
                        <w:spacing w:val="10"/>
                        <w:sz w:val="16"/>
                        <w:szCs w:val="16"/>
                      </w:rPr>
                      <w:t>DIRECTOR</w:t>
                    </w:r>
                    <w:r>
                      <w:rPr>
                        <w:rFonts w:ascii="Verdana" w:hAnsi="Verdana" w:cs="Akzidenz Grotesk BE"/>
                        <w:color w:val="003352"/>
                        <w:spacing w:val="10"/>
                        <w:sz w:val="16"/>
                        <w:szCs w:val="16"/>
                      </w:rPr>
                      <w:t>A</w:t>
                    </w:r>
                    <w:r w:rsidR="00AF1D12">
                      <w:rPr>
                        <w:rFonts w:ascii="Verdana" w:hAnsi="Verdana" w:cs="Akzidenz Grotesk BE"/>
                        <w:color w:val="003352"/>
                        <w:spacing w:val="10"/>
                        <w:sz w:val="16"/>
                        <w:szCs w:val="16"/>
                      </w:rPr>
                      <w:t xml:space="preserve"> GENERAL</w:t>
                    </w:r>
                  </w:p>
                </w:txbxContent>
              </v:textbox>
              <w10:wrap anchorx="page" anchory="page"/>
            </v:rect>
          </w:pict>
        </mc:Fallback>
      </mc:AlternateContent>
    </w:r>
    <w:r w:rsidR="009063FF">
      <w:rPr>
        <w:noProof/>
      </w:rPr>
      <mc:AlternateContent>
        <mc:Choice Requires="wps">
          <w:drawing>
            <wp:anchor distT="0" distB="0" distL="114300" distR="114300" simplePos="0" relativeHeight="251654656" behindDoc="0" locked="0" layoutInCell="1" allowOverlap="1" wp14:anchorId="17170030" wp14:editId="686EFF10">
              <wp:simplePos x="0" y="0"/>
              <wp:positionH relativeFrom="page">
                <wp:posOffset>1169670</wp:posOffset>
              </wp:positionH>
              <wp:positionV relativeFrom="page">
                <wp:posOffset>576580</wp:posOffset>
              </wp:positionV>
              <wp:extent cx="6021070" cy="254000"/>
              <wp:effectExtent l="0" t="0" r="635" b="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1070" cy="254000"/>
                      </a:xfrm>
                      <a:prstGeom prst="rect">
                        <a:avLst/>
                      </a:prstGeom>
                      <a:noFill/>
                      <a:ln>
                        <a:noFill/>
                      </a:ln>
                      <a:extLst>
                        <a:ext uri="{909E8E84-426E-40DD-AFC4-6F175D3DCCD1}">
                          <a14:hiddenFill xmlns:a14="http://schemas.microsoft.com/office/drawing/2010/main">
                            <a:solidFill>
                              <a:srgbClr val="ECEBD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8C3AC" w14:textId="77777777" w:rsidR="00181644" w:rsidRPr="007377F6" w:rsidRDefault="00AF1D12" w:rsidP="00181644">
                          <w:pPr>
                            <w:jc w:val="center"/>
                            <w:rPr>
                              <w:rFonts w:ascii="Verdana" w:hAnsi="Verdana"/>
                              <w:b/>
                              <w:szCs w:val="18"/>
                            </w:rPr>
                          </w:pPr>
                          <w:r>
                            <w:rPr>
                              <w:rFonts w:ascii="Verdana" w:hAnsi="Verdana" w:cs="Akzidenz Grotesk BE"/>
                              <w:b/>
                              <w:color w:val="FFFFFF"/>
                              <w:spacing w:val="10"/>
                              <w:sz w:val="20"/>
                              <w:szCs w:val="20"/>
                            </w:rPr>
                            <w:t xml:space="preserve">DIRECCIÓN GENERAL DE </w:t>
                          </w:r>
                          <w:r w:rsidR="007A6488">
                            <w:rPr>
                              <w:rFonts w:ascii="Verdana" w:hAnsi="Verdana" w:cs="Akzidenz Grotesk BE"/>
                              <w:b/>
                              <w:color w:val="FFFFFF"/>
                              <w:spacing w:val="10"/>
                              <w:sz w:val="20"/>
                              <w:szCs w:val="20"/>
                            </w:rPr>
                            <w:t xml:space="preserve">IGUALDAD Y </w:t>
                          </w:r>
                          <w:r w:rsidR="00981A46">
                            <w:rPr>
                              <w:rFonts w:ascii="Verdana" w:hAnsi="Verdana" w:cs="Akzidenz Grotesk BE"/>
                              <w:b/>
                              <w:color w:val="FFFFFF"/>
                              <w:spacing w:val="10"/>
                              <w:sz w:val="20"/>
                              <w:szCs w:val="20"/>
                            </w:rPr>
                            <w:t>POLÍ</w:t>
                          </w:r>
                          <w:r w:rsidR="009A1A2F">
                            <w:rPr>
                              <w:rFonts w:ascii="Verdana" w:hAnsi="Verdana" w:cs="Akzidenz Grotesk BE"/>
                              <w:b/>
                              <w:color w:val="FFFFFF"/>
                              <w:spacing w:val="10"/>
                              <w:sz w:val="20"/>
                              <w:szCs w:val="20"/>
                            </w:rPr>
                            <w:t>TICA INSTITUCIONAL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170030" id="Rectangle 16" o:spid="_x0000_s1028" style="position:absolute;margin-left:92.1pt;margin-top:45.4pt;width:474.1pt;height:20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" filled="f" fillcolor="#ecebda" stroked="f">
              <v:textbox>
                <w:txbxContent>
                  <w:p w14:paraId="7688C3AC" w14:textId="77777777" w:rsidR="00181644" w:rsidRPr="007377F6" w:rsidRDefault="00AF1D12" w:rsidP="00181644">
                    <w:pPr>
                      <w:jc w:val="center"/>
                      <w:rPr>
                        <w:rFonts w:ascii="Verdana" w:hAnsi="Verdana"/>
                        <w:b/>
                        <w:szCs w:val="18"/>
                      </w:rPr>
                    </w:pPr>
                    <w:r>
                      <w:rPr>
                        <w:rFonts w:ascii="Verdana" w:hAnsi="Verdana" w:cs="Akzidenz Grotesk BE"/>
                        <w:b/>
                        <w:color w:val="FFFFFF"/>
                        <w:spacing w:val="10"/>
                        <w:sz w:val="20"/>
                        <w:szCs w:val="20"/>
                      </w:rPr>
                      <w:t xml:space="preserve">DIRECCIÓN GENERAL DE </w:t>
                    </w:r>
                    <w:r w:rsidR="007A6488">
                      <w:rPr>
                        <w:rFonts w:ascii="Verdana" w:hAnsi="Verdana" w:cs="Akzidenz Grotesk BE"/>
                        <w:b/>
                        <w:color w:val="FFFFFF"/>
                        <w:spacing w:val="10"/>
                        <w:sz w:val="20"/>
                        <w:szCs w:val="20"/>
                      </w:rPr>
                      <w:t xml:space="preserve">IGUALDAD Y </w:t>
                    </w:r>
                    <w:r w:rsidR="00981A46">
                      <w:rPr>
                        <w:rFonts w:ascii="Verdana" w:hAnsi="Verdana" w:cs="Akzidenz Grotesk BE"/>
                        <w:b/>
                        <w:color w:val="FFFFFF"/>
                        <w:spacing w:val="10"/>
                        <w:sz w:val="20"/>
                        <w:szCs w:val="20"/>
                      </w:rPr>
                      <w:t>POLÍ</w:t>
                    </w:r>
                    <w:r w:rsidR="009A1A2F">
                      <w:rPr>
                        <w:rFonts w:ascii="Verdana" w:hAnsi="Verdana" w:cs="Akzidenz Grotesk BE"/>
                        <w:b/>
                        <w:color w:val="FFFFFF"/>
                        <w:spacing w:val="10"/>
                        <w:sz w:val="20"/>
                        <w:szCs w:val="20"/>
                      </w:rPr>
                      <w:t>TICA INSTITUCIONAL</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3256CE"/>
    <w:multiLevelType w:val="hybridMultilevel"/>
    <w:tmpl w:val="CC380262"/>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 w15:restartNumberingAfterBreak="0">
    <w:nsid w:val="66286A06"/>
    <w:multiLevelType w:val="hybridMultilevel"/>
    <w:tmpl w:val="524A49CE"/>
    <w:lvl w:ilvl="0" w:tplc="DA3CABFC">
      <w:numFmt w:val="bullet"/>
      <w:lvlText w:val="-"/>
      <w:lvlJc w:val="left"/>
      <w:pPr>
        <w:tabs>
          <w:tab w:val="num" w:pos="720"/>
        </w:tabs>
        <w:ind w:left="720" w:hanging="360"/>
      </w:pPr>
      <w:rPr>
        <w:rFonts w:ascii="Myriad Pro Light" w:eastAsia="Times New Roman" w:hAnsi="Myriad Pro Light"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FEA"/>
    <w:rsid w:val="00007FEC"/>
    <w:rsid w:val="000109CA"/>
    <w:rsid w:val="000310DC"/>
    <w:rsid w:val="00043E55"/>
    <w:rsid w:val="00056C06"/>
    <w:rsid w:val="000729EC"/>
    <w:rsid w:val="00074537"/>
    <w:rsid w:val="00077DA6"/>
    <w:rsid w:val="00084447"/>
    <w:rsid w:val="00085DFA"/>
    <w:rsid w:val="00095010"/>
    <w:rsid w:val="000A2F56"/>
    <w:rsid w:val="000A5A26"/>
    <w:rsid w:val="000C0534"/>
    <w:rsid w:val="000C5178"/>
    <w:rsid w:val="000D40E7"/>
    <w:rsid w:val="000E6154"/>
    <w:rsid w:val="000E7978"/>
    <w:rsid w:val="001149CE"/>
    <w:rsid w:val="00117ED5"/>
    <w:rsid w:val="001248A7"/>
    <w:rsid w:val="0012626A"/>
    <w:rsid w:val="0013459F"/>
    <w:rsid w:val="001440FA"/>
    <w:rsid w:val="001474C9"/>
    <w:rsid w:val="001502BB"/>
    <w:rsid w:val="00151195"/>
    <w:rsid w:val="00152724"/>
    <w:rsid w:val="00153B9B"/>
    <w:rsid w:val="00163ABA"/>
    <w:rsid w:val="00181644"/>
    <w:rsid w:val="00181849"/>
    <w:rsid w:val="0019429E"/>
    <w:rsid w:val="00194582"/>
    <w:rsid w:val="001A0035"/>
    <w:rsid w:val="001A3BEE"/>
    <w:rsid w:val="001B00C9"/>
    <w:rsid w:val="001B6256"/>
    <w:rsid w:val="001B7225"/>
    <w:rsid w:val="001E6101"/>
    <w:rsid w:val="00214ECA"/>
    <w:rsid w:val="00233B55"/>
    <w:rsid w:val="00245109"/>
    <w:rsid w:val="002603E3"/>
    <w:rsid w:val="00260C75"/>
    <w:rsid w:val="002A23C3"/>
    <w:rsid w:val="002D5C5A"/>
    <w:rsid w:val="002E4762"/>
    <w:rsid w:val="002E7AAD"/>
    <w:rsid w:val="002E7EBC"/>
    <w:rsid w:val="00312190"/>
    <w:rsid w:val="00314415"/>
    <w:rsid w:val="00315F95"/>
    <w:rsid w:val="00321F6B"/>
    <w:rsid w:val="00337A58"/>
    <w:rsid w:val="00337F52"/>
    <w:rsid w:val="00345869"/>
    <w:rsid w:val="003554B9"/>
    <w:rsid w:val="00360EA9"/>
    <w:rsid w:val="0036795F"/>
    <w:rsid w:val="00370CD5"/>
    <w:rsid w:val="00391F33"/>
    <w:rsid w:val="00392BD0"/>
    <w:rsid w:val="0039685C"/>
    <w:rsid w:val="003A1915"/>
    <w:rsid w:val="003D572B"/>
    <w:rsid w:val="00411FCE"/>
    <w:rsid w:val="00436BA3"/>
    <w:rsid w:val="004461B6"/>
    <w:rsid w:val="004628C4"/>
    <w:rsid w:val="0047277A"/>
    <w:rsid w:val="00481EAA"/>
    <w:rsid w:val="00495742"/>
    <w:rsid w:val="00495BD8"/>
    <w:rsid w:val="004B3931"/>
    <w:rsid w:val="004B5B14"/>
    <w:rsid w:val="004D731A"/>
    <w:rsid w:val="004E01D1"/>
    <w:rsid w:val="004F1514"/>
    <w:rsid w:val="004F29D9"/>
    <w:rsid w:val="004F2ABD"/>
    <w:rsid w:val="004F5970"/>
    <w:rsid w:val="00506D68"/>
    <w:rsid w:val="00517A51"/>
    <w:rsid w:val="00522CE5"/>
    <w:rsid w:val="005343DE"/>
    <w:rsid w:val="0054354D"/>
    <w:rsid w:val="005435D9"/>
    <w:rsid w:val="00564B74"/>
    <w:rsid w:val="0058157D"/>
    <w:rsid w:val="0059050E"/>
    <w:rsid w:val="005A2A07"/>
    <w:rsid w:val="005A6859"/>
    <w:rsid w:val="005B1BC3"/>
    <w:rsid w:val="005C45DB"/>
    <w:rsid w:val="005D55FA"/>
    <w:rsid w:val="005E06B0"/>
    <w:rsid w:val="00606B6F"/>
    <w:rsid w:val="00612E47"/>
    <w:rsid w:val="00620C1A"/>
    <w:rsid w:val="00627135"/>
    <w:rsid w:val="00632099"/>
    <w:rsid w:val="006355C3"/>
    <w:rsid w:val="00643284"/>
    <w:rsid w:val="00657EEF"/>
    <w:rsid w:val="00665E6A"/>
    <w:rsid w:val="00666D59"/>
    <w:rsid w:val="0067378B"/>
    <w:rsid w:val="006754B2"/>
    <w:rsid w:val="006A0DBC"/>
    <w:rsid w:val="006B0FAF"/>
    <w:rsid w:val="006B17E0"/>
    <w:rsid w:val="006D499A"/>
    <w:rsid w:val="006E10AF"/>
    <w:rsid w:val="006E611E"/>
    <w:rsid w:val="006E6E0C"/>
    <w:rsid w:val="006F685F"/>
    <w:rsid w:val="00706A34"/>
    <w:rsid w:val="00707D89"/>
    <w:rsid w:val="007258EA"/>
    <w:rsid w:val="0072746C"/>
    <w:rsid w:val="00731364"/>
    <w:rsid w:val="007377F6"/>
    <w:rsid w:val="00740207"/>
    <w:rsid w:val="00742AF2"/>
    <w:rsid w:val="007563B9"/>
    <w:rsid w:val="0076404C"/>
    <w:rsid w:val="00780D28"/>
    <w:rsid w:val="00783A7F"/>
    <w:rsid w:val="00784646"/>
    <w:rsid w:val="00785A79"/>
    <w:rsid w:val="007865D0"/>
    <w:rsid w:val="00793EE1"/>
    <w:rsid w:val="00794611"/>
    <w:rsid w:val="007A6488"/>
    <w:rsid w:val="007A68DC"/>
    <w:rsid w:val="007B2241"/>
    <w:rsid w:val="007D4246"/>
    <w:rsid w:val="007E2D15"/>
    <w:rsid w:val="007F1BC9"/>
    <w:rsid w:val="00807BE1"/>
    <w:rsid w:val="0081723C"/>
    <w:rsid w:val="00847C63"/>
    <w:rsid w:val="00847C9F"/>
    <w:rsid w:val="008603B0"/>
    <w:rsid w:val="00896D81"/>
    <w:rsid w:val="008A413A"/>
    <w:rsid w:val="008A43DA"/>
    <w:rsid w:val="008D7F6A"/>
    <w:rsid w:val="008E2354"/>
    <w:rsid w:val="009011F3"/>
    <w:rsid w:val="009063FF"/>
    <w:rsid w:val="00923868"/>
    <w:rsid w:val="00923A69"/>
    <w:rsid w:val="00924694"/>
    <w:rsid w:val="00926E6A"/>
    <w:rsid w:val="0093251E"/>
    <w:rsid w:val="0093411E"/>
    <w:rsid w:val="00965B39"/>
    <w:rsid w:val="00971ED9"/>
    <w:rsid w:val="00975A32"/>
    <w:rsid w:val="009760D3"/>
    <w:rsid w:val="00981A46"/>
    <w:rsid w:val="009845D0"/>
    <w:rsid w:val="00984AEE"/>
    <w:rsid w:val="009A1A2F"/>
    <w:rsid w:val="009A3567"/>
    <w:rsid w:val="009A5D2E"/>
    <w:rsid w:val="009C6251"/>
    <w:rsid w:val="009E156E"/>
    <w:rsid w:val="009E171F"/>
    <w:rsid w:val="009E5EB6"/>
    <w:rsid w:val="009F3BEE"/>
    <w:rsid w:val="009F79E6"/>
    <w:rsid w:val="00A05A45"/>
    <w:rsid w:val="00A22FA5"/>
    <w:rsid w:val="00A32CC2"/>
    <w:rsid w:val="00A37B08"/>
    <w:rsid w:val="00A53758"/>
    <w:rsid w:val="00A56E4C"/>
    <w:rsid w:val="00AA0894"/>
    <w:rsid w:val="00AB31C3"/>
    <w:rsid w:val="00AD636E"/>
    <w:rsid w:val="00AE17C2"/>
    <w:rsid w:val="00AE599D"/>
    <w:rsid w:val="00AE6751"/>
    <w:rsid w:val="00AF1D12"/>
    <w:rsid w:val="00AF2E76"/>
    <w:rsid w:val="00AF6C1F"/>
    <w:rsid w:val="00B00BAD"/>
    <w:rsid w:val="00B01061"/>
    <w:rsid w:val="00B048B5"/>
    <w:rsid w:val="00B15383"/>
    <w:rsid w:val="00B33E58"/>
    <w:rsid w:val="00B86413"/>
    <w:rsid w:val="00B9537C"/>
    <w:rsid w:val="00BD3D9F"/>
    <w:rsid w:val="00BD4ADB"/>
    <w:rsid w:val="00BE1F64"/>
    <w:rsid w:val="00BE2AA4"/>
    <w:rsid w:val="00BF0C81"/>
    <w:rsid w:val="00BF2694"/>
    <w:rsid w:val="00C10536"/>
    <w:rsid w:val="00C361BB"/>
    <w:rsid w:val="00C42C22"/>
    <w:rsid w:val="00C50191"/>
    <w:rsid w:val="00C5586E"/>
    <w:rsid w:val="00C65ED9"/>
    <w:rsid w:val="00C75053"/>
    <w:rsid w:val="00CB526D"/>
    <w:rsid w:val="00D01509"/>
    <w:rsid w:val="00D0244E"/>
    <w:rsid w:val="00D161CD"/>
    <w:rsid w:val="00D162C4"/>
    <w:rsid w:val="00D278D3"/>
    <w:rsid w:val="00D416AE"/>
    <w:rsid w:val="00D47E95"/>
    <w:rsid w:val="00D53955"/>
    <w:rsid w:val="00D566CC"/>
    <w:rsid w:val="00D96EAC"/>
    <w:rsid w:val="00DA11B2"/>
    <w:rsid w:val="00DA1CC1"/>
    <w:rsid w:val="00DB356F"/>
    <w:rsid w:val="00DD11ED"/>
    <w:rsid w:val="00DE04C6"/>
    <w:rsid w:val="00DF3735"/>
    <w:rsid w:val="00E16E25"/>
    <w:rsid w:val="00E22BE7"/>
    <w:rsid w:val="00E24AA2"/>
    <w:rsid w:val="00E253C2"/>
    <w:rsid w:val="00E27760"/>
    <w:rsid w:val="00E35725"/>
    <w:rsid w:val="00E43C4B"/>
    <w:rsid w:val="00E62D5D"/>
    <w:rsid w:val="00E72312"/>
    <w:rsid w:val="00E75C6E"/>
    <w:rsid w:val="00E7763B"/>
    <w:rsid w:val="00E7775F"/>
    <w:rsid w:val="00E80E3C"/>
    <w:rsid w:val="00E90304"/>
    <w:rsid w:val="00EA44DA"/>
    <w:rsid w:val="00EA53DD"/>
    <w:rsid w:val="00EC2DA7"/>
    <w:rsid w:val="00EF0896"/>
    <w:rsid w:val="00F046C8"/>
    <w:rsid w:val="00F05450"/>
    <w:rsid w:val="00F0564F"/>
    <w:rsid w:val="00F117E5"/>
    <w:rsid w:val="00F23642"/>
    <w:rsid w:val="00F3336D"/>
    <w:rsid w:val="00F67FEA"/>
    <w:rsid w:val="00F90CDC"/>
    <w:rsid w:val="00FA7CF0"/>
    <w:rsid w:val="00FC35A1"/>
    <w:rsid w:val="00FE1E90"/>
    <w:rsid w:val="00FE31A0"/>
    <w:rsid w:val="00FE411B"/>
    <w:rsid w:val="00FE44A1"/>
    <w:rsid w:val="00FE540D"/>
    <w:rsid w:val="00FF364D"/>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E774D4"/>
  <w15:chartTrackingRefBased/>
  <w15:docId w15:val="{E7558909-D13D-4FD1-8DB8-9141B092B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FEA"/>
    <w:rPr>
      <w:rFonts w:ascii="Corbel" w:hAnsi="Corbel" w:cs="Arial"/>
      <w:color w:val="1A1A1C"/>
      <w:spacing w:val="-1"/>
      <w:sz w:val="24"/>
      <w:szCs w:val="3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6795F"/>
    <w:pPr>
      <w:tabs>
        <w:tab w:val="center" w:pos="4252"/>
        <w:tab w:val="right" w:pos="8504"/>
      </w:tabs>
    </w:pPr>
  </w:style>
  <w:style w:type="paragraph" w:styleId="Piedepgina">
    <w:name w:val="footer"/>
    <w:basedOn w:val="Normal"/>
    <w:link w:val="PiedepginaCar"/>
    <w:uiPriority w:val="99"/>
    <w:rsid w:val="0036795F"/>
    <w:pPr>
      <w:tabs>
        <w:tab w:val="center" w:pos="4252"/>
        <w:tab w:val="right" w:pos="8504"/>
      </w:tabs>
    </w:pPr>
  </w:style>
  <w:style w:type="paragraph" w:styleId="Textoindependiente">
    <w:name w:val="Body Text"/>
    <w:basedOn w:val="Normal"/>
    <w:rsid w:val="00742AF2"/>
    <w:pPr>
      <w:spacing w:line="270" w:lineRule="atLeast"/>
      <w:jc w:val="both"/>
    </w:pPr>
    <w:rPr>
      <w:rFonts w:ascii="TradeGothic Light" w:hAnsi="TradeGothic Light"/>
      <w:sz w:val="20"/>
      <w:szCs w:val="20"/>
      <w:lang w:val="es-ES_tradnl"/>
    </w:rPr>
  </w:style>
  <w:style w:type="character" w:styleId="Textoennegrita">
    <w:name w:val="Strong"/>
    <w:basedOn w:val="Fuentedeprrafopredeter"/>
    <w:qFormat/>
    <w:rsid w:val="00CB526D"/>
    <w:rPr>
      <w:b/>
      <w:bCs/>
    </w:rPr>
  </w:style>
  <w:style w:type="character" w:styleId="Hipervnculo">
    <w:name w:val="Hyperlink"/>
    <w:basedOn w:val="Fuentedeprrafopredeter"/>
    <w:rsid w:val="00F05450"/>
    <w:rPr>
      <w:color w:val="0000FF"/>
      <w:u w:val="single"/>
    </w:rPr>
  </w:style>
  <w:style w:type="paragraph" w:styleId="Textodeglobo">
    <w:name w:val="Balloon Text"/>
    <w:basedOn w:val="Normal"/>
    <w:link w:val="TextodegloboCar"/>
    <w:uiPriority w:val="99"/>
    <w:semiHidden/>
    <w:unhideWhenUsed/>
    <w:rsid w:val="00981A4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1A46"/>
    <w:rPr>
      <w:rFonts w:ascii="Segoe UI" w:hAnsi="Segoe UI" w:cs="Segoe UI"/>
      <w:sz w:val="18"/>
      <w:szCs w:val="18"/>
    </w:rPr>
  </w:style>
  <w:style w:type="paragraph" w:styleId="Prrafodelista">
    <w:name w:val="List Paragraph"/>
    <w:basedOn w:val="Normal"/>
    <w:uiPriority w:val="34"/>
    <w:qFormat/>
    <w:rsid w:val="00F67FEA"/>
    <w:pPr>
      <w:ind w:left="720"/>
      <w:contextualSpacing/>
    </w:pPr>
  </w:style>
  <w:style w:type="character" w:customStyle="1" w:styleId="PiedepginaCar">
    <w:name w:val="Pie de página Car"/>
    <w:basedOn w:val="Fuentedeprrafopredeter"/>
    <w:link w:val="Piedepgina"/>
    <w:uiPriority w:val="99"/>
    <w:rsid w:val="00632099"/>
    <w:rPr>
      <w:rFonts w:ascii="Corbel" w:hAnsi="Corbel" w:cs="Arial"/>
      <w:color w:val="1A1A1C"/>
      <w:spacing w:val="-1"/>
      <w:sz w:val="2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92017">
      <w:bodyDiv w:val="1"/>
      <w:marLeft w:val="0"/>
      <w:marRight w:val="0"/>
      <w:marTop w:val="0"/>
      <w:marBottom w:val="0"/>
      <w:divBdr>
        <w:top w:val="none" w:sz="0" w:space="0" w:color="auto"/>
        <w:left w:val="none" w:sz="0" w:space="0" w:color="auto"/>
        <w:bottom w:val="none" w:sz="0" w:space="0" w:color="auto"/>
        <w:right w:val="none" w:sz="0" w:space="0" w:color="auto"/>
      </w:divBdr>
    </w:div>
    <w:div w:id="742992490">
      <w:bodyDiv w:val="1"/>
      <w:marLeft w:val="0"/>
      <w:marRight w:val="0"/>
      <w:marTop w:val="0"/>
      <w:marBottom w:val="0"/>
      <w:divBdr>
        <w:top w:val="none" w:sz="0" w:space="0" w:color="auto"/>
        <w:left w:val="none" w:sz="0" w:space="0" w:color="auto"/>
        <w:bottom w:val="none" w:sz="0" w:space="0" w:color="auto"/>
        <w:right w:val="none" w:sz="0" w:space="0" w:color="auto"/>
      </w:divBdr>
    </w:div>
    <w:div w:id="1159732779">
      <w:bodyDiv w:val="1"/>
      <w:marLeft w:val="0"/>
      <w:marRight w:val="0"/>
      <w:marTop w:val="0"/>
      <w:marBottom w:val="0"/>
      <w:divBdr>
        <w:top w:val="none" w:sz="0" w:space="0" w:color="auto"/>
        <w:left w:val="none" w:sz="0" w:space="0" w:color="auto"/>
        <w:bottom w:val="none" w:sz="0" w:space="0" w:color="auto"/>
        <w:right w:val="none" w:sz="0" w:space="0" w:color="auto"/>
      </w:divBdr>
    </w:div>
    <w:div w:id="1238518419">
      <w:bodyDiv w:val="1"/>
      <w:marLeft w:val="0"/>
      <w:marRight w:val="0"/>
      <w:marTop w:val="0"/>
      <w:marBottom w:val="0"/>
      <w:divBdr>
        <w:top w:val="none" w:sz="0" w:space="0" w:color="auto"/>
        <w:left w:val="none" w:sz="0" w:space="0" w:color="auto"/>
        <w:bottom w:val="none" w:sz="0" w:space="0" w:color="auto"/>
        <w:right w:val="none" w:sz="0" w:space="0" w:color="auto"/>
      </w:divBdr>
    </w:div>
    <w:div w:id="1426612559">
      <w:bodyDiv w:val="1"/>
      <w:marLeft w:val="0"/>
      <w:marRight w:val="0"/>
      <w:marTop w:val="0"/>
      <w:marBottom w:val="0"/>
      <w:divBdr>
        <w:top w:val="none" w:sz="0" w:space="0" w:color="auto"/>
        <w:left w:val="none" w:sz="0" w:space="0" w:color="auto"/>
        <w:bottom w:val="none" w:sz="0" w:space="0" w:color="auto"/>
        <w:right w:val="none" w:sz="0" w:space="0" w:color="auto"/>
      </w:divBdr>
    </w:div>
    <w:div w:id="1476337378">
      <w:bodyDiv w:val="1"/>
      <w:marLeft w:val="0"/>
      <w:marRight w:val="0"/>
      <w:marTop w:val="0"/>
      <w:marBottom w:val="0"/>
      <w:divBdr>
        <w:top w:val="none" w:sz="0" w:space="0" w:color="auto"/>
        <w:left w:val="none" w:sz="0" w:space="0" w:color="auto"/>
        <w:bottom w:val="none" w:sz="0" w:space="0" w:color="auto"/>
        <w:right w:val="none" w:sz="0" w:space="0" w:color="auto"/>
      </w:divBdr>
    </w:div>
    <w:div w:id="1530728082">
      <w:bodyDiv w:val="1"/>
      <w:marLeft w:val="0"/>
      <w:marRight w:val="0"/>
      <w:marTop w:val="0"/>
      <w:marBottom w:val="0"/>
      <w:divBdr>
        <w:top w:val="none" w:sz="0" w:space="0" w:color="auto"/>
        <w:left w:val="none" w:sz="0" w:space="0" w:color="auto"/>
        <w:bottom w:val="none" w:sz="0" w:space="0" w:color="auto"/>
        <w:right w:val="none" w:sz="0" w:space="0" w:color="auto"/>
      </w:divBdr>
    </w:div>
    <w:div w:id="1536624558">
      <w:bodyDiv w:val="1"/>
      <w:marLeft w:val="0"/>
      <w:marRight w:val="0"/>
      <w:marTop w:val="0"/>
      <w:marBottom w:val="0"/>
      <w:divBdr>
        <w:top w:val="none" w:sz="0" w:space="0" w:color="auto"/>
        <w:left w:val="none" w:sz="0" w:space="0" w:color="auto"/>
        <w:bottom w:val="none" w:sz="0" w:space="0" w:color="auto"/>
        <w:right w:val="none" w:sz="0" w:space="0" w:color="auto"/>
      </w:divBdr>
    </w:div>
    <w:div w:id="1657104957">
      <w:bodyDiv w:val="1"/>
      <w:marLeft w:val="0"/>
      <w:marRight w:val="0"/>
      <w:marTop w:val="0"/>
      <w:marBottom w:val="0"/>
      <w:divBdr>
        <w:top w:val="none" w:sz="0" w:space="0" w:color="auto"/>
        <w:left w:val="none" w:sz="0" w:space="0" w:color="auto"/>
        <w:bottom w:val="none" w:sz="0" w:space="0" w:color="auto"/>
        <w:right w:val="none" w:sz="0" w:space="0" w:color="auto"/>
      </w:divBdr>
    </w:div>
    <w:div w:id="1837067735">
      <w:bodyDiv w:val="1"/>
      <w:marLeft w:val="0"/>
      <w:marRight w:val="0"/>
      <w:marTop w:val="0"/>
      <w:marBottom w:val="0"/>
      <w:divBdr>
        <w:top w:val="none" w:sz="0" w:space="0" w:color="auto"/>
        <w:left w:val="none" w:sz="0" w:space="0" w:color="auto"/>
        <w:bottom w:val="none" w:sz="0" w:space="0" w:color="auto"/>
        <w:right w:val="none" w:sz="0" w:space="0" w:color="auto"/>
      </w:divBdr>
    </w:div>
    <w:div w:id="187511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20.emf"/><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G:\DEPARTAMENTO\PLANTILLAS\FEMP-40%20A&#209;OS\Plantilla%20Direcci&#243;n%20General%20Igualdad%20y%20Pol&#237;tica%20Institucional%2040%20a&#241;os%20FEMP.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 Dirección General Igualdad y Política Institucional 40 años FEMP</Template>
  <TotalTime>0</TotalTime>
  <Pages>7</Pages>
  <Words>1085</Words>
  <Characters>5973</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Plantilla Director General</vt:lpstr>
    </vt:vector>
  </TitlesOfParts>
  <Company>konkret</Company>
  <LinksUpToDate>false</LinksUpToDate>
  <CharactersWithSpaces>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Director General</dc:title>
  <dc:subject/>
  <dc:creator>Luis Enrique Mecati Granado</dc:creator>
  <cp:keywords/>
  <cp:lastModifiedBy>Amelia Salamanca Criado</cp:lastModifiedBy>
  <cp:revision>2</cp:revision>
  <cp:lastPrinted>2016-06-07T13:17:00Z</cp:lastPrinted>
  <dcterms:created xsi:type="dcterms:W3CDTF">2021-06-30T17:53:00Z</dcterms:created>
  <dcterms:modified xsi:type="dcterms:W3CDTF">2021-06-30T17:53:00Z</dcterms:modified>
</cp:coreProperties>
</file>